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AF05" w14:textId="1D420200" w:rsidR="00831F33" w:rsidRPr="00307CC6" w:rsidRDefault="006C3BD2" w:rsidP="00E97CEF">
      <w:pPr>
        <w:pStyle w:val="Heading1"/>
        <w:rPr>
          <w:sz w:val="72"/>
          <w:szCs w:val="72"/>
        </w:rPr>
      </w:pPr>
      <w:bookmarkStart w:id="0" w:name="_Hlk139557414"/>
      <w:r>
        <w:rPr>
          <w:sz w:val="72"/>
          <w:szCs w:val="72"/>
        </w:rPr>
        <w:t xml:space="preserve">Meeting </w:t>
      </w:r>
      <w:r w:rsidR="00636549">
        <w:rPr>
          <w:sz w:val="72"/>
          <w:szCs w:val="72"/>
        </w:rPr>
        <w:t>Notice</w:t>
      </w:r>
      <w:r>
        <w:rPr>
          <w:sz w:val="72"/>
          <w:szCs w:val="72"/>
        </w:rPr>
        <w:t xml:space="preserve"> </w:t>
      </w:r>
      <w:bookmarkEnd w:id="0"/>
    </w:p>
    <w:tbl>
      <w:tblPr>
        <w:tblpPr w:leftFromText="180" w:rightFromText="180" w:vertAnchor="text" w:tblpY="1"/>
        <w:tblOverlap w:val="never"/>
        <w:tblW w:w="3667" w:type="pct"/>
        <w:tblLayout w:type="fixed"/>
        <w:tblCellMar>
          <w:top w:w="43" w:type="dxa"/>
          <w:left w:w="43" w:type="dxa"/>
          <w:bottom w:w="43" w:type="dxa"/>
          <w:right w:w="43" w:type="dxa"/>
        </w:tblCellMar>
        <w:tblLook w:val="04A0" w:firstRow="1" w:lastRow="0" w:firstColumn="1" w:lastColumn="0" w:noHBand="0" w:noVBand="1"/>
      </w:tblPr>
      <w:tblGrid>
        <w:gridCol w:w="1450"/>
        <w:gridCol w:w="6471"/>
      </w:tblGrid>
      <w:tr w:rsidR="006C3BD2" w14:paraId="257957F2" w14:textId="77777777" w:rsidTr="006C3BD2">
        <w:trPr>
          <w:cantSplit/>
          <w:trHeight w:val="432"/>
        </w:trPr>
        <w:tc>
          <w:tcPr>
            <w:tcW w:w="1450" w:type="dxa"/>
            <w:vAlign w:val="center"/>
          </w:tcPr>
          <w:p w14:paraId="7B263831" w14:textId="789C1A32" w:rsidR="006C3BD2" w:rsidRPr="00D63790" w:rsidRDefault="006C3BD2" w:rsidP="006C3BD2">
            <w:pPr>
              <w:spacing w:before="0"/>
            </w:pPr>
            <w:r w:rsidRPr="00516CE0">
              <w:rPr>
                <w:rFonts w:ascii="Grandview" w:hAnsi="Grandview"/>
                <w:b/>
                <w:bCs/>
                <w:sz w:val="24"/>
                <w:szCs w:val="24"/>
              </w:rPr>
              <w:t xml:space="preserve">Subject: </w:t>
            </w:r>
          </w:p>
        </w:tc>
        <w:tc>
          <w:tcPr>
            <w:tcW w:w="6471" w:type="dxa"/>
            <w:vAlign w:val="center"/>
          </w:tcPr>
          <w:p w14:paraId="0446A6CA" w14:textId="5CDFD7B9" w:rsidR="006C3BD2" w:rsidRPr="00636549" w:rsidRDefault="006C3BD2" w:rsidP="00636549">
            <w:pPr>
              <w:spacing w:before="0"/>
              <w:rPr>
                <w:rFonts w:ascii="Grandview" w:hAnsi="Grandview"/>
                <w:b/>
                <w:bCs/>
                <w:sz w:val="24"/>
                <w:szCs w:val="24"/>
              </w:rPr>
            </w:pPr>
            <w:r>
              <w:rPr>
                <w:rFonts w:ascii="Grandview" w:hAnsi="Grandview"/>
                <w:b/>
                <w:bCs/>
                <w:sz w:val="24"/>
                <w:szCs w:val="24"/>
              </w:rPr>
              <w:t>Vision Zero Central Florida</w:t>
            </w:r>
            <w:r w:rsidR="00636549">
              <w:rPr>
                <w:rFonts w:ascii="Grandview" w:hAnsi="Grandview"/>
                <w:b/>
                <w:bCs/>
                <w:sz w:val="24"/>
                <w:szCs w:val="24"/>
              </w:rPr>
              <w:t xml:space="preserve"> </w:t>
            </w:r>
            <w:r>
              <w:rPr>
                <w:rFonts w:ascii="Grandview" w:hAnsi="Grandview"/>
                <w:b/>
                <w:bCs/>
                <w:sz w:val="24"/>
                <w:szCs w:val="24"/>
              </w:rPr>
              <w:t>Task Force Meeting</w:t>
            </w:r>
          </w:p>
        </w:tc>
      </w:tr>
      <w:tr w:rsidR="006C3BD2" w14:paraId="7832EC20" w14:textId="77777777" w:rsidTr="006C3BD2">
        <w:trPr>
          <w:cantSplit/>
          <w:trHeight w:val="432"/>
        </w:trPr>
        <w:tc>
          <w:tcPr>
            <w:tcW w:w="1450" w:type="dxa"/>
            <w:vAlign w:val="center"/>
          </w:tcPr>
          <w:p w14:paraId="3B2F9A1C" w14:textId="0E04FEAD" w:rsidR="006C3BD2" w:rsidRPr="00D63790" w:rsidRDefault="006C3BD2" w:rsidP="006C3BD2">
            <w:pPr>
              <w:spacing w:before="0"/>
            </w:pPr>
            <w:r>
              <w:rPr>
                <w:rFonts w:ascii="Grandview" w:hAnsi="Grandview"/>
              </w:rPr>
              <w:t xml:space="preserve">Date &amp; Time: </w:t>
            </w:r>
          </w:p>
        </w:tc>
        <w:tc>
          <w:tcPr>
            <w:tcW w:w="6471" w:type="dxa"/>
            <w:vAlign w:val="center"/>
          </w:tcPr>
          <w:p w14:paraId="2C37EAAE" w14:textId="58DB2991" w:rsidR="006C3BD2" w:rsidRPr="00D63790" w:rsidRDefault="00AB3D64" w:rsidP="006C3BD2">
            <w:pPr>
              <w:spacing w:before="0"/>
            </w:pPr>
            <w:r>
              <w:rPr>
                <w:rFonts w:ascii="Grandview" w:hAnsi="Grandview"/>
              </w:rPr>
              <w:t>September</w:t>
            </w:r>
            <w:r w:rsidR="004F4B11">
              <w:rPr>
                <w:rFonts w:ascii="Grandview" w:hAnsi="Grandview"/>
              </w:rPr>
              <w:t xml:space="preserve"> </w:t>
            </w:r>
            <w:r>
              <w:rPr>
                <w:rFonts w:ascii="Grandview" w:hAnsi="Grandview"/>
              </w:rPr>
              <w:t>23</w:t>
            </w:r>
            <w:r w:rsidR="006C3BD2">
              <w:rPr>
                <w:rFonts w:ascii="Grandview" w:hAnsi="Grandview"/>
              </w:rPr>
              <w:t>, 202</w:t>
            </w:r>
            <w:r w:rsidR="00D93191">
              <w:rPr>
                <w:rFonts w:ascii="Grandview" w:hAnsi="Grandview"/>
              </w:rPr>
              <w:t>5</w:t>
            </w:r>
            <w:r w:rsidR="006C3BD2">
              <w:rPr>
                <w:rFonts w:ascii="Grandview" w:hAnsi="Grandview"/>
              </w:rPr>
              <w:t xml:space="preserve"> </w:t>
            </w:r>
            <w:r w:rsidR="006C3BD2" w:rsidRPr="00177764">
              <w:t>(3:</w:t>
            </w:r>
            <w:r w:rsidR="00D93191">
              <w:t>0</w:t>
            </w:r>
            <w:r w:rsidR="006C3BD2" w:rsidRPr="00177764">
              <w:t>0 pm to 4:30 pm)</w:t>
            </w:r>
          </w:p>
        </w:tc>
      </w:tr>
      <w:tr w:rsidR="006C3BD2" w14:paraId="4BFD4DCF" w14:textId="77777777" w:rsidTr="006C3BD2">
        <w:trPr>
          <w:cantSplit/>
          <w:trHeight w:val="432"/>
        </w:trPr>
        <w:tc>
          <w:tcPr>
            <w:tcW w:w="1450" w:type="dxa"/>
            <w:vAlign w:val="center"/>
          </w:tcPr>
          <w:p w14:paraId="54997C70" w14:textId="28F13174" w:rsidR="006C3BD2" w:rsidRPr="00D63790" w:rsidRDefault="006C3BD2" w:rsidP="006C3BD2">
            <w:pPr>
              <w:spacing w:before="0"/>
            </w:pPr>
            <w:r>
              <w:rPr>
                <w:rFonts w:ascii="Grandview" w:hAnsi="Grandview"/>
              </w:rPr>
              <w:t xml:space="preserve">Location: </w:t>
            </w:r>
            <w:r w:rsidRPr="00516CE0">
              <w:rPr>
                <w:rFonts w:ascii="Grandview" w:hAnsi="Grandview"/>
              </w:rPr>
              <w:t xml:space="preserve"> </w:t>
            </w:r>
          </w:p>
        </w:tc>
        <w:tc>
          <w:tcPr>
            <w:tcW w:w="6471" w:type="dxa"/>
            <w:vAlign w:val="center"/>
          </w:tcPr>
          <w:p w14:paraId="1D07B6D2" w14:textId="0F8F1689" w:rsidR="006C3BD2" w:rsidRPr="00D63790" w:rsidRDefault="00AB3D64" w:rsidP="006C3BD2">
            <w:pPr>
              <w:spacing w:before="0"/>
            </w:pPr>
            <w:r>
              <w:rPr>
                <w:rFonts w:ascii="Grandview" w:hAnsi="Grandview"/>
              </w:rPr>
              <w:t>MetroPlan Orlando Board Room</w:t>
            </w:r>
            <w:r w:rsidR="006C3BD2">
              <w:rPr>
                <w:rFonts w:ascii="Grandview" w:hAnsi="Grandview"/>
              </w:rPr>
              <w:t xml:space="preserve"> </w:t>
            </w:r>
          </w:p>
        </w:tc>
      </w:tr>
    </w:tbl>
    <w:p w14:paraId="7338D1A3" w14:textId="77777777" w:rsidR="007F1E22" w:rsidRDefault="007F1E22" w:rsidP="007F1E22">
      <w:pPr>
        <w:pStyle w:val="Heading1"/>
        <w:keepNext w:val="0"/>
      </w:pPr>
      <w:bookmarkStart w:id="1" w:name="_Hlk9169165"/>
    </w:p>
    <w:p w14:paraId="65CF4C67" w14:textId="77777777" w:rsidR="007F1E22" w:rsidRDefault="007F1E22" w:rsidP="007F1E22"/>
    <w:p w14:paraId="5CB304BA" w14:textId="77777777" w:rsidR="007F1E22" w:rsidRDefault="007F1E22" w:rsidP="007F1E22"/>
    <w:p w14:paraId="5AC93055" w14:textId="77777777" w:rsidR="007F1E22" w:rsidRDefault="007F1E22" w:rsidP="007F1E22"/>
    <w:p w14:paraId="2F63932B" w14:textId="77777777" w:rsidR="00603509" w:rsidRDefault="00603509" w:rsidP="007F1E22"/>
    <w:p w14:paraId="5F60DB0D" w14:textId="5F08A662" w:rsidR="00686FE1" w:rsidRDefault="00F34353" w:rsidP="00636549">
      <w:pPr>
        <w:pStyle w:val="Heading1"/>
      </w:pPr>
      <w:r>
        <w:t>Agenda</w:t>
      </w:r>
      <w:r w:rsidR="7078F7C2">
        <w:t xml:space="preserve"> </w:t>
      </w:r>
    </w:p>
    <w:p w14:paraId="05EDD45C" w14:textId="4AE1AC40" w:rsidR="006C3BD2" w:rsidRDefault="006C3BD2" w:rsidP="00636549">
      <w:pPr>
        <w:pStyle w:val="BodyText"/>
        <w:numPr>
          <w:ilvl w:val="0"/>
          <w:numId w:val="44"/>
        </w:numPr>
      </w:pPr>
      <w:r>
        <w:t xml:space="preserve">Welcome and </w:t>
      </w:r>
      <w:r w:rsidR="0022605B">
        <w:t>Introductions</w:t>
      </w:r>
      <w:r w:rsidR="004F4B11">
        <w:t xml:space="preserve"> </w:t>
      </w:r>
    </w:p>
    <w:p w14:paraId="3DBA2B3B" w14:textId="07030FE6" w:rsidR="00AB3D64" w:rsidRDefault="00AB3D64" w:rsidP="00AB3D64">
      <w:pPr>
        <w:pStyle w:val="BodyText"/>
        <w:numPr>
          <w:ilvl w:val="0"/>
          <w:numId w:val="44"/>
        </w:numPr>
      </w:pPr>
      <w:r w:rsidRPr="00AB3D64">
        <w:t>Update</w:t>
      </w:r>
      <w:r>
        <w:t>s</w:t>
      </w:r>
      <w:r w:rsidRPr="00AB3D64">
        <w:t xml:space="preserve"> on R</w:t>
      </w:r>
      <w:r w:rsidR="00736B46">
        <w:t xml:space="preserve">oad </w:t>
      </w:r>
      <w:r w:rsidRPr="00AB3D64">
        <w:t>S</w:t>
      </w:r>
      <w:r w:rsidR="00736B46">
        <w:t xml:space="preserve">afety </w:t>
      </w:r>
      <w:r w:rsidRPr="00AB3D64">
        <w:t>A</w:t>
      </w:r>
      <w:r w:rsidR="00736B46">
        <w:t>udit</w:t>
      </w:r>
      <w:r w:rsidRPr="00AB3D64">
        <w:t>s</w:t>
      </w:r>
    </w:p>
    <w:p w14:paraId="2B12F7DA" w14:textId="77777777" w:rsidR="00246B1C" w:rsidRDefault="00AB3D64" w:rsidP="00246B1C">
      <w:pPr>
        <w:pStyle w:val="BodyText"/>
        <w:numPr>
          <w:ilvl w:val="0"/>
          <w:numId w:val="44"/>
        </w:numPr>
      </w:pPr>
      <w:r w:rsidRPr="00AB3D64">
        <w:t>Target Speed Setting</w:t>
      </w:r>
      <w:r w:rsidR="00736B46">
        <w:t xml:space="preserve"> Exercise</w:t>
      </w:r>
      <w:r w:rsidR="00660C64">
        <w:t xml:space="preserve"> (Task Force Members Bring Laptop Computers)</w:t>
      </w:r>
      <w:r w:rsidR="00246B1C" w:rsidRPr="00246B1C">
        <w:t xml:space="preserve"> </w:t>
      </w:r>
    </w:p>
    <w:p w14:paraId="42A3CFC3" w14:textId="0CA5520A" w:rsidR="00AB3D64" w:rsidRPr="00AB3D64" w:rsidRDefault="00246B1C" w:rsidP="00246B1C">
      <w:pPr>
        <w:pStyle w:val="BodyText"/>
        <w:numPr>
          <w:ilvl w:val="0"/>
          <w:numId w:val="44"/>
        </w:numPr>
      </w:pPr>
      <w:r>
        <w:t>Annual Report Update</w:t>
      </w:r>
    </w:p>
    <w:p w14:paraId="0F6DBC3F" w14:textId="3A2EE822" w:rsidR="00984C6E" w:rsidRDefault="00984C6E" w:rsidP="00736B46">
      <w:pPr>
        <w:pStyle w:val="BodyText"/>
        <w:numPr>
          <w:ilvl w:val="0"/>
          <w:numId w:val="50"/>
        </w:numPr>
      </w:pPr>
      <w:r>
        <w:t>Partner</w:t>
      </w:r>
      <w:r w:rsidR="00D93191">
        <w:t xml:space="preserve"> Highlight</w:t>
      </w:r>
      <w:r w:rsidR="00660C64">
        <w:t>:</w:t>
      </w:r>
      <w:r w:rsidR="003432F6">
        <w:t xml:space="preserve"> Casselberry</w:t>
      </w:r>
    </w:p>
    <w:p w14:paraId="197BBE82" w14:textId="7C6DB58A" w:rsidR="00B72377" w:rsidRDefault="00984C6E" w:rsidP="00736B46">
      <w:pPr>
        <w:pStyle w:val="BodyText"/>
        <w:numPr>
          <w:ilvl w:val="0"/>
          <w:numId w:val="50"/>
        </w:numPr>
      </w:pPr>
      <w:r>
        <w:t>Other Items</w:t>
      </w:r>
      <w:r w:rsidR="00B72377">
        <w:t xml:space="preserve"> </w:t>
      </w:r>
    </w:p>
    <w:p w14:paraId="01336B62" w14:textId="22C4897C" w:rsidR="006C3BD2" w:rsidRDefault="006C3BD2" w:rsidP="00736B46">
      <w:pPr>
        <w:pStyle w:val="BodyText"/>
        <w:numPr>
          <w:ilvl w:val="0"/>
          <w:numId w:val="50"/>
        </w:numPr>
      </w:pPr>
      <w:r>
        <w:t>Public Comment</w:t>
      </w:r>
    </w:p>
    <w:p w14:paraId="376BD64D" w14:textId="067F6E6C" w:rsidR="00D93191" w:rsidRDefault="00D93191" w:rsidP="00736B46">
      <w:pPr>
        <w:pStyle w:val="BodyText"/>
        <w:numPr>
          <w:ilvl w:val="0"/>
          <w:numId w:val="50"/>
        </w:numPr>
      </w:pPr>
      <w:r>
        <w:t>Wrap-Up</w:t>
      </w:r>
    </w:p>
    <w:p w14:paraId="37843CE9" w14:textId="77777777" w:rsidR="00246B1C" w:rsidRDefault="00246B1C" w:rsidP="00246B1C">
      <w:pPr>
        <w:pStyle w:val="BodyText"/>
      </w:pPr>
    </w:p>
    <w:p w14:paraId="0DCD756E" w14:textId="43D29601" w:rsidR="00246B1C" w:rsidRDefault="00246B1C" w:rsidP="00246B1C">
      <w:pPr>
        <w:pStyle w:val="BodyText"/>
        <w:ind w:left="360"/>
      </w:pPr>
      <w:r>
        <w:t>Note: the next Task Force meeting will be November 18</w:t>
      </w:r>
      <w:r w:rsidRPr="00246B1C">
        <w:rPr>
          <w:vertAlign w:val="superscript"/>
        </w:rPr>
        <w:t>th</w:t>
      </w:r>
      <w:r>
        <w:t xml:space="preserve"> at 3:00 p.m., via Zoom.</w:t>
      </w:r>
    </w:p>
    <w:p w14:paraId="58932FC8" w14:textId="77777777" w:rsidR="00AB3D64" w:rsidRDefault="00AB3D64" w:rsidP="00AB3D64">
      <w:pPr>
        <w:pStyle w:val="BodyText"/>
      </w:pPr>
    </w:p>
    <w:p w14:paraId="2948D943" w14:textId="77777777" w:rsidR="00AB3D64" w:rsidRDefault="00AB3D64" w:rsidP="00AB3D64">
      <w:pPr>
        <w:pStyle w:val="BodyText"/>
      </w:pPr>
    </w:p>
    <w:bookmarkEnd w:id="1"/>
    <w:p w14:paraId="3BFF8EDC" w14:textId="77777777" w:rsidR="00BD1CA1" w:rsidRDefault="00BD1CA1" w:rsidP="00E64927">
      <w:pPr>
        <w:pStyle w:val="BodyText"/>
        <w:ind w:left="360"/>
        <w:rPr>
          <w:i/>
          <w:iCs/>
          <w:sz w:val="18"/>
          <w:szCs w:val="18"/>
        </w:rPr>
      </w:pPr>
    </w:p>
    <w:p w14:paraId="0A57C7F9" w14:textId="3A03B9E6" w:rsidR="0019354A" w:rsidRPr="0019354A" w:rsidRDefault="0019354A" w:rsidP="00E64927">
      <w:pPr>
        <w:pStyle w:val="BodyText"/>
        <w:ind w:left="360"/>
        <w:rPr>
          <w:sz w:val="18"/>
          <w:szCs w:val="18"/>
        </w:rPr>
      </w:pPr>
      <w:r w:rsidRPr="0019354A">
        <w:rPr>
          <w:i/>
          <w:iCs/>
          <w:sz w:val="18"/>
          <w:szCs w:val="18"/>
        </w:rPr>
        <w:t xml:space="preserve">Public participation is conducted without regard to race, color, national origin, sex, age, disability, religion, or family status. Persons wishing to express concerns, who require special assistance under the Americans with Disabilities Act, or who require language services (free of charge) should contact MetroPlan Orlando by phone at (407) 481-5672 or by email at info@metroplanorlando.gov at least three business days prior to the event. </w:t>
      </w:r>
    </w:p>
    <w:p w14:paraId="177F9D98" w14:textId="649F5A05" w:rsidR="0019354A" w:rsidRPr="0019354A" w:rsidRDefault="0019354A" w:rsidP="00E64927">
      <w:pPr>
        <w:pStyle w:val="BodyText"/>
        <w:ind w:left="360"/>
        <w:rPr>
          <w:sz w:val="18"/>
          <w:szCs w:val="18"/>
        </w:rPr>
      </w:pPr>
      <w:r w:rsidRPr="0019354A">
        <w:rPr>
          <w:i/>
          <w:iCs/>
          <w:sz w:val="18"/>
          <w:szCs w:val="18"/>
        </w:rPr>
        <w:t xml:space="preserve">La </w:t>
      </w:r>
      <w:proofErr w:type="spellStart"/>
      <w:r w:rsidRPr="0019354A">
        <w:rPr>
          <w:i/>
          <w:iCs/>
          <w:sz w:val="18"/>
          <w:szCs w:val="18"/>
        </w:rPr>
        <w:t>participación</w:t>
      </w:r>
      <w:proofErr w:type="spellEnd"/>
      <w:r w:rsidRPr="0019354A">
        <w:rPr>
          <w:i/>
          <w:iCs/>
          <w:sz w:val="18"/>
          <w:szCs w:val="18"/>
        </w:rPr>
        <w:t xml:space="preserve"> </w:t>
      </w:r>
      <w:proofErr w:type="spellStart"/>
      <w:r w:rsidRPr="0019354A">
        <w:rPr>
          <w:i/>
          <w:iCs/>
          <w:sz w:val="18"/>
          <w:szCs w:val="18"/>
        </w:rPr>
        <w:t>pública</w:t>
      </w:r>
      <w:proofErr w:type="spellEnd"/>
      <w:r w:rsidRPr="0019354A">
        <w:rPr>
          <w:i/>
          <w:iCs/>
          <w:sz w:val="18"/>
          <w:szCs w:val="18"/>
        </w:rPr>
        <w:t xml:space="preserve"> se </w:t>
      </w:r>
      <w:proofErr w:type="spellStart"/>
      <w:r w:rsidRPr="0019354A">
        <w:rPr>
          <w:i/>
          <w:iCs/>
          <w:sz w:val="18"/>
          <w:szCs w:val="18"/>
        </w:rPr>
        <w:t>lleva</w:t>
      </w:r>
      <w:proofErr w:type="spellEnd"/>
      <w:r w:rsidRPr="0019354A">
        <w:rPr>
          <w:i/>
          <w:iCs/>
          <w:sz w:val="18"/>
          <w:szCs w:val="18"/>
        </w:rPr>
        <w:t xml:space="preserve"> a </w:t>
      </w:r>
      <w:proofErr w:type="spellStart"/>
      <w:r w:rsidRPr="0019354A">
        <w:rPr>
          <w:i/>
          <w:iCs/>
          <w:sz w:val="18"/>
          <w:szCs w:val="18"/>
        </w:rPr>
        <w:t>cabo</w:t>
      </w:r>
      <w:proofErr w:type="spellEnd"/>
      <w:r w:rsidRPr="0019354A">
        <w:rPr>
          <w:i/>
          <w:iCs/>
          <w:sz w:val="18"/>
          <w:szCs w:val="18"/>
        </w:rPr>
        <w:t xml:space="preserve"> sin </w:t>
      </w:r>
      <w:proofErr w:type="spellStart"/>
      <w:r w:rsidRPr="0019354A">
        <w:rPr>
          <w:i/>
          <w:iCs/>
          <w:sz w:val="18"/>
          <w:szCs w:val="18"/>
        </w:rPr>
        <w:t>distinción</w:t>
      </w:r>
      <w:proofErr w:type="spellEnd"/>
      <w:r w:rsidRPr="0019354A">
        <w:rPr>
          <w:i/>
          <w:iCs/>
          <w:sz w:val="18"/>
          <w:szCs w:val="18"/>
        </w:rPr>
        <w:t xml:space="preserve"> de raza, color, </w:t>
      </w:r>
      <w:proofErr w:type="spellStart"/>
      <w:r w:rsidRPr="0019354A">
        <w:rPr>
          <w:i/>
          <w:iCs/>
          <w:sz w:val="18"/>
          <w:szCs w:val="18"/>
        </w:rPr>
        <w:t>origen</w:t>
      </w:r>
      <w:proofErr w:type="spellEnd"/>
      <w:r w:rsidRPr="0019354A">
        <w:rPr>
          <w:i/>
          <w:iCs/>
          <w:sz w:val="18"/>
          <w:szCs w:val="18"/>
        </w:rPr>
        <w:t xml:space="preserve"> </w:t>
      </w:r>
      <w:proofErr w:type="spellStart"/>
      <w:r w:rsidRPr="0019354A">
        <w:rPr>
          <w:i/>
          <w:iCs/>
          <w:sz w:val="18"/>
          <w:szCs w:val="18"/>
        </w:rPr>
        <w:t>nacional</w:t>
      </w:r>
      <w:proofErr w:type="spellEnd"/>
      <w:r w:rsidRPr="0019354A">
        <w:rPr>
          <w:i/>
          <w:iCs/>
          <w:sz w:val="18"/>
          <w:szCs w:val="18"/>
        </w:rPr>
        <w:t xml:space="preserve">, </w:t>
      </w:r>
      <w:proofErr w:type="spellStart"/>
      <w:r w:rsidRPr="0019354A">
        <w:rPr>
          <w:i/>
          <w:iCs/>
          <w:sz w:val="18"/>
          <w:szCs w:val="18"/>
        </w:rPr>
        <w:t>sexo</w:t>
      </w:r>
      <w:proofErr w:type="spellEnd"/>
      <w:r w:rsidRPr="0019354A">
        <w:rPr>
          <w:i/>
          <w:iCs/>
          <w:sz w:val="18"/>
          <w:szCs w:val="18"/>
        </w:rPr>
        <w:t xml:space="preserve">, </w:t>
      </w:r>
      <w:proofErr w:type="spellStart"/>
      <w:r w:rsidRPr="0019354A">
        <w:rPr>
          <w:i/>
          <w:iCs/>
          <w:sz w:val="18"/>
          <w:szCs w:val="18"/>
        </w:rPr>
        <w:t>edad</w:t>
      </w:r>
      <w:proofErr w:type="spellEnd"/>
      <w:r w:rsidRPr="0019354A">
        <w:rPr>
          <w:i/>
          <w:iCs/>
          <w:sz w:val="18"/>
          <w:szCs w:val="18"/>
        </w:rPr>
        <w:t xml:space="preserve">, </w:t>
      </w:r>
      <w:proofErr w:type="spellStart"/>
      <w:r w:rsidRPr="0019354A">
        <w:rPr>
          <w:i/>
          <w:iCs/>
          <w:sz w:val="18"/>
          <w:szCs w:val="18"/>
        </w:rPr>
        <w:t>discapacidad</w:t>
      </w:r>
      <w:proofErr w:type="spellEnd"/>
      <w:r w:rsidRPr="0019354A">
        <w:rPr>
          <w:i/>
          <w:iCs/>
          <w:sz w:val="18"/>
          <w:szCs w:val="18"/>
        </w:rPr>
        <w:t xml:space="preserve">, </w:t>
      </w:r>
      <w:proofErr w:type="spellStart"/>
      <w:r w:rsidRPr="0019354A">
        <w:rPr>
          <w:i/>
          <w:iCs/>
          <w:sz w:val="18"/>
          <w:szCs w:val="18"/>
        </w:rPr>
        <w:t>religión</w:t>
      </w:r>
      <w:proofErr w:type="spellEnd"/>
      <w:r w:rsidRPr="0019354A">
        <w:rPr>
          <w:i/>
          <w:iCs/>
          <w:sz w:val="18"/>
          <w:szCs w:val="18"/>
        </w:rPr>
        <w:t xml:space="preserve"> o </w:t>
      </w:r>
      <w:proofErr w:type="spellStart"/>
      <w:r w:rsidRPr="0019354A">
        <w:rPr>
          <w:i/>
          <w:iCs/>
          <w:sz w:val="18"/>
          <w:szCs w:val="18"/>
        </w:rPr>
        <w:t>estado</w:t>
      </w:r>
      <w:proofErr w:type="spellEnd"/>
      <w:r w:rsidRPr="0019354A">
        <w:rPr>
          <w:i/>
          <w:iCs/>
          <w:sz w:val="18"/>
          <w:szCs w:val="18"/>
        </w:rPr>
        <w:t xml:space="preserve"> familiar. Las personas que </w:t>
      </w:r>
      <w:proofErr w:type="spellStart"/>
      <w:r w:rsidRPr="0019354A">
        <w:rPr>
          <w:i/>
          <w:iCs/>
          <w:sz w:val="18"/>
          <w:szCs w:val="18"/>
        </w:rPr>
        <w:t>deseen</w:t>
      </w:r>
      <w:proofErr w:type="spellEnd"/>
      <w:r w:rsidRPr="0019354A">
        <w:rPr>
          <w:i/>
          <w:iCs/>
          <w:sz w:val="18"/>
          <w:szCs w:val="18"/>
        </w:rPr>
        <w:t xml:space="preserve"> </w:t>
      </w:r>
      <w:proofErr w:type="spellStart"/>
      <w:r w:rsidRPr="0019354A">
        <w:rPr>
          <w:i/>
          <w:iCs/>
          <w:sz w:val="18"/>
          <w:szCs w:val="18"/>
        </w:rPr>
        <w:t>expresar</w:t>
      </w:r>
      <w:proofErr w:type="spellEnd"/>
      <w:r w:rsidRPr="0019354A">
        <w:rPr>
          <w:i/>
          <w:iCs/>
          <w:sz w:val="18"/>
          <w:szCs w:val="18"/>
        </w:rPr>
        <w:t xml:space="preserve"> inquietudes, que </w:t>
      </w:r>
      <w:proofErr w:type="spellStart"/>
      <w:r w:rsidRPr="0019354A">
        <w:rPr>
          <w:i/>
          <w:iCs/>
          <w:sz w:val="18"/>
          <w:szCs w:val="18"/>
        </w:rPr>
        <w:t>requieran</w:t>
      </w:r>
      <w:proofErr w:type="spellEnd"/>
      <w:r w:rsidRPr="0019354A">
        <w:rPr>
          <w:i/>
          <w:iCs/>
          <w:sz w:val="18"/>
          <w:szCs w:val="18"/>
        </w:rPr>
        <w:t xml:space="preserve"> </w:t>
      </w:r>
      <w:proofErr w:type="spellStart"/>
      <w:r w:rsidRPr="0019354A">
        <w:rPr>
          <w:i/>
          <w:iCs/>
          <w:sz w:val="18"/>
          <w:szCs w:val="18"/>
        </w:rPr>
        <w:t>asistencia</w:t>
      </w:r>
      <w:proofErr w:type="spellEnd"/>
      <w:r w:rsidRPr="0019354A">
        <w:rPr>
          <w:i/>
          <w:iCs/>
          <w:sz w:val="18"/>
          <w:szCs w:val="18"/>
        </w:rPr>
        <w:t xml:space="preserve"> especial bajo la Ley de Americanos con </w:t>
      </w:r>
      <w:proofErr w:type="spellStart"/>
      <w:r w:rsidRPr="0019354A">
        <w:rPr>
          <w:i/>
          <w:iCs/>
          <w:sz w:val="18"/>
          <w:szCs w:val="18"/>
        </w:rPr>
        <w:t>Discapacidad</w:t>
      </w:r>
      <w:proofErr w:type="spellEnd"/>
      <w:r w:rsidRPr="0019354A">
        <w:rPr>
          <w:i/>
          <w:iCs/>
          <w:sz w:val="18"/>
          <w:szCs w:val="18"/>
        </w:rPr>
        <w:t xml:space="preserve"> (ADA) o que </w:t>
      </w:r>
      <w:proofErr w:type="spellStart"/>
      <w:r w:rsidRPr="0019354A">
        <w:rPr>
          <w:i/>
          <w:iCs/>
          <w:sz w:val="18"/>
          <w:szCs w:val="18"/>
        </w:rPr>
        <w:t>requieran</w:t>
      </w:r>
      <w:proofErr w:type="spellEnd"/>
      <w:r w:rsidRPr="0019354A">
        <w:rPr>
          <w:i/>
          <w:iCs/>
          <w:sz w:val="18"/>
          <w:szCs w:val="18"/>
        </w:rPr>
        <w:t xml:space="preserve"> </w:t>
      </w:r>
      <w:proofErr w:type="spellStart"/>
      <w:r w:rsidRPr="0019354A">
        <w:rPr>
          <w:i/>
          <w:iCs/>
          <w:sz w:val="18"/>
          <w:szCs w:val="18"/>
        </w:rPr>
        <w:t>servicios</w:t>
      </w:r>
      <w:proofErr w:type="spellEnd"/>
      <w:r w:rsidRPr="0019354A">
        <w:rPr>
          <w:i/>
          <w:iCs/>
          <w:sz w:val="18"/>
          <w:szCs w:val="18"/>
        </w:rPr>
        <w:t xml:space="preserve"> de </w:t>
      </w:r>
      <w:proofErr w:type="spellStart"/>
      <w:r w:rsidRPr="0019354A">
        <w:rPr>
          <w:i/>
          <w:iCs/>
          <w:sz w:val="18"/>
          <w:szCs w:val="18"/>
        </w:rPr>
        <w:t>traducción</w:t>
      </w:r>
      <w:proofErr w:type="spellEnd"/>
      <w:r w:rsidRPr="0019354A">
        <w:rPr>
          <w:i/>
          <w:iCs/>
          <w:sz w:val="18"/>
          <w:szCs w:val="18"/>
        </w:rPr>
        <w:t xml:space="preserve"> (sin cargo) </w:t>
      </w:r>
      <w:proofErr w:type="spellStart"/>
      <w:r w:rsidRPr="0019354A">
        <w:rPr>
          <w:i/>
          <w:iCs/>
          <w:sz w:val="18"/>
          <w:szCs w:val="18"/>
        </w:rPr>
        <w:t>deben</w:t>
      </w:r>
      <w:proofErr w:type="spellEnd"/>
      <w:r w:rsidRPr="0019354A">
        <w:rPr>
          <w:i/>
          <w:iCs/>
          <w:sz w:val="18"/>
          <w:szCs w:val="18"/>
        </w:rPr>
        <w:t xml:space="preserve"> </w:t>
      </w:r>
      <w:proofErr w:type="spellStart"/>
      <w:r w:rsidRPr="0019354A">
        <w:rPr>
          <w:i/>
          <w:iCs/>
          <w:sz w:val="18"/>
          <w:szCs w:val="18"/>
        </w:rPr>
        <w:t>ponerse</w:t>
      </w:r>
      <w:proofErr w:type="spellEnd"/>
      <w:r w:rsidRPr="0019354A">
        <w:rPr>
          <w:i/>
          <w:iCs/>
          <w:sz w:val="18"/>
          <w:szCs w:val="18"/>
        </w:rPr>
        <w:t xml:space="preserve"> </w:t>
      </w:r>
      <w:proofErr w:type="spellStart"/>
      <w:r w:rsidRPr="0019354A">
        <w:rPr>
          <w:i/>
          <w:iCs/>
          <w:sz w:val="18"/>
          <w:szCs w:val="18"/>
        </w:rPr>
        <w:t>en</w:t>
      </w:r>
      <w:proofErr w:type="spellEnd"/>
      <w:r w:rsidRPr="0019354A">
        <w:rPr>
          <w:i/>
          <w:iCs/>
          <w:sz w:val="18"/>
          <w:szCs w:val="18"/>
        </w:rPr>
        <w:t xml:space="preserve"> </w:t>
      </w:r>
      <w:proofErr w:type="spellStart"/>
      <w:r w:rsidRPr="0019354A">
        <w:rPr>
          <w:i/>
          <w:iCs/>
          <w:sz w:val="18"/>
          <w:szCs w:val="18"/>
        </w:rPr>
        <w:t>contacto</w:t>
      </w:r>
      <w:proofErr w:type="spellEnd"/>
      <w:r w:rsidRPr="0019354A">
        <w:rPr>
          <w:i/>
          <w:iCs/>
          <w:sz w:val="18"/>
          <w:szCs w:val="18"/>
        </w:rPr>
        <w:t xml:space="preserve"> con MetroPlan Orlando </w:t>
      </w:r>
      <w:proofErr w:type="spellStart"/>
      <w:r w:rsidRPr="0019354A">
        <w:rPr>
          <w:i/>
          <w:iCs/>
          <w:sz w:val="18"/>
          <w:szCs w:val="18"/>
        </w:rPr>
        <w:t>por</w:t>
      </w:r>
      <w:proofErr w:type="spellEnd"/>
      <w:r w:rsidRPr="0019354A">
        <w:rPr>
          <w:i/>
          <w:iCs/>
          <w:sz w:val="18"/>
          <w:szCs w:val="18"/>
        </w:rPr>
        <w:t xml:space="preserve"> </w:t>
      </w:r>
      <w:proofErr w:type="spellStart"/>
      <w:r w:rsidRPr="0019354A">
        <w:rPr>
          <w:i/>
          <w:iCs/>
          <w:sz w:val="18"/>
          <w:szCs w:val="18"/>
        </w:rPr>
        <w:t>teléfono</w:t>
      </w:r>
      <w:proofErr w:type="spellEnd"/>
      <w:r w:rsidRPr="0019354A">
        <w:rPr>
          <w:i/>
          <w:iCs/>
          <w:sz w:val="18"/>
          <w:szCs w:val="18"/>
        </w:rPr>
        <w:t xml:space="preserve"> (407) 481-5672 (</w:t>
      </w:r>
      <w:proofErr w:type="spellStart"/>
      <w:r w:rsidRPr="0019354A">
        <w:rPr>
          <w:i/>
          <w:iCs/>
          <w:sz w:val="18"/>
          <w:szCs w:val="18"/>
        </w:rPr>
        <w:t>marcar</w:t>
      </w:r>
      <w:proofErr w:type="spellEnd"/>
      <w:r w:rsidRPr="0019354A">
        <w:rPr>
          <w:i/>
          <w:iCs/>
          <w:sz w:val="18"/>
          <w:szCs w:val="18"/>
        </w:rPr>
        <w:t xml:space="preserve"> 0) o </w:t>
      </w:r>
      <w:proofErr w:type="spellStart"/>
      <w:r w:rsidRPr="0019354A">
        <w:rPr>
          <w:i/>
          <w:iCs/>
          <w:sz w:val="18"/>
          <w:szCs w:val="18"/>
        </w:rPr>
        <w:t>por</w:t>
      </w:r>
      <w:proofErr w:type="spellEnd"/>
      <w:r w:rsidRPr="0019354A">
        <w:rPr>
          <w:i/>
          <w:iCs/>
          <w:sz w:val="18"/>
          <w:szCs w:val="18"/>
        </w:rPr>
        <w:t xml:space="preserve"> </w:t>
      </w:r>
      <w:proofErr w:type="spellStart"/>
      <w:r w:rsidRPr="0019354A">
        <w:rPr>
          <w:i/>
          <w:iCs/>
          <w:sz w:val="18"/>
          <w:szCs w:val="18"/>
        </w:rPr>
        <w:t>correo</w:t>
      </w:r>
      <w:proofErr w:type="spellEnd"/>
      <w:r w:rsidRPr="0019354A">
        <w:rPr>
          <w:i/>
          <w:iCs/>
          <w:sz w:val="18"/>
          <w:szCs w:val="18"/>
        </w:rPr>
        <w:t xml:space="preserve"> </w:t>
      </w:r>
      <w:proofErr w:type="spellStart"/>
      <w:r w:rsidRPr="0019354A">
        <w:rPr>
          <w:i/>
          <w:iCs/>
          <w:sz w:val="18"/>
          <w:szCs w:val="18"/>
        </w:rPr>
        <w:t>electrónico</w:t>
      </w:r>
      <w:proofErr w:type="spellEnd"/>
      <w:r w:rsidRPr="0019354A">
        <w:rPr>
          <w:i/>
          <w:iCs/>
          <w:sz w:val="18"/>
          <w:szCs w:val="18"/>
        </w:rPr>
        <w:t xml:space="preserve"> info@metroplanorlando.gov </w:t>
      </w:r>
      <w:proofErr w:type="spellStart"/>
      <w:r w:rsidRPr="0019354A">
        <w:rPr>
          <w:i/>
          <w:iCs/>
          <w:sz w:val="18"/>
          <w:szCs w:val="18"/>
        </w:rPr>
        <w:t>por</w:t>
      </w:r>
      <w:proofErr w:type="spellEnd"/>
      <w:r w:rsidRPr="0019354A">
        <w:rPr>
          <w:i/>
          <w:iCs/>
          <w:sz w:val="18"/>
          <w:szCs w:val="18"/>
        </w:rPr>
        <w:t xml:space="preserve"> lo </w:t>
      </w:r>
      <w:proofErr w:type="spellStart"/>
      <w:r w:rsidRPr="0019354A">
        <w:rPr>
          <w:i/>
          <w:iCs/>
          <w:sz w:val="18"/>
          <w:szCs w:val="18"/>
        </w:rPr>
        <w:t>menos</w:t>
      </w:r>
      <w:proofErr w:type="spellEnd"/>
      <w:r w:rsidRPr="0019354A">
        <w:rPr>
          <w:i/>
          <w:iCs/>
          <w:sz w:val="18"/>
          <w:szCs w:val="18"/>
        </w:rPr>
        <w:t xml:space="preserve"> </w:t>
      </w:r>
      <w:proofErr w:type="spellStart"/>
      <w:r w:rsidRPr="0019354A">
        <w:rPr>
          <w:i/>
          <w:iCs/>
          <w:sz w:val="18"/>
          <w:szCs w:val="18"/>
        </w:rPr>
        <w:t>tres</w:t>
      </w:r>
      <w:proofErr w:type="spellEnd"/>
      <w:r w:rsidRPr="0019354A">
        <w:rPr>
          <w:i/>
          <w:iCs/>
          <w:sz w:val="18"/>
          <w:szCs w:val="18"/>
        </w:rPr>
        <w:t xml:space="preserve"> días antes del </w:t>
      </w:r>
      <w:proofErr w:type="spellStart"/>
      <w:r w:rsidRPr="0019354A">
        <w:rPr>
          <w:i/>
          <w:iCs/>
          <w:sz w:val="18"/>
          <w:szCs w:val="18"/>
        </w:rPr>
        <w:t>evento</w:t>
      </w:r>
      <w:proofErr w:type="spellEnd"/>
      <w:r w:rsidRPr="0019354A">
        <w:rPr>
          <w:i/>
          <w:iCs/>
          <w:sz w:val="18"/>
          <w:szCs w:val="18"/>
        </w:rPr>
        <w:t>.</w:t>
      </w:r>
    </w:p>
    <w:sectPr w:rsidR="0019354A" w:rsidRPr="0019354A" w:rsidSect="00930DDE">
      <w:footerReference w:type="default" r:id="rId11"/>
      <w:headerReference w:type="first" r:id="rId12"/>
      <w:footerReference w:type="first" r:id="rId13"/>
      <w:pgSz w:w="12240" w:h="15840" w:code="1"/>
      <w:pgMar w:top="72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3809" w14:textId="77777777" w:rsidR="00E83F62" w:rsidRDefault="00E83F62" w:rsidP="00831F33">
      <w:r>
        <w:separator/>
      </w:r>
    </w:p>
    <w:p w14:paraId="78D265DE" w14:textId="77777777" w:rsidR="00E83F62" w:rsidRDefault="00E83F62" w:rsidP="00831F33"/>
    <w:p w14:paraId="3A9AE31F" w14:textId="77777777" w:rsidR="00E83F62" w:rsidRDefault="00E83F62" w:rsidP="00831F33"/>
    <w:p w14:paraId="6307DE46" w14:textId="77777777" w:rsidR="00E83F62" w:rsidRDefault="00E83F62" w:rsidP="00831F33"/>
    <w:p w14:paraId="3FE6FE3E" w14:textId="77777777" w:rsidR="00E83F62" w:rsidRDefault="00E83F62" w:rsidP="00831F33"/>
    <w:p w14:paraId="1BB4700F" w14:textId="77777777" w:rsidR="00E83F62" w:rsidRDefault="00E83F62" w:rsidP="003050CA"/>
  </w:endnote>
  <w:endnote w:type="continuationSeparator" w:id="0">
    <w:p w14:paraId="324D2896" w14:textId="77777777" w:rsidR="00E83F62" w:rsidRDefault="00E83F62" w:rsidP="00831F33">
      <w:r>
        <w:continuationSeparator/>
      </w:r>
    </w:p>
    <w:p w14:paraId="551AC6E7" w14:textId="77777777" w:rsidR="00E83F62" w:rsidRDefault="00E83F62" w:rsidP="00831F33"/>
    <w:p w14:paraId="7F4D5F89" w14:textId="77777777" w:rsidR="00E83F62" w:rsidRDefault="00E83F62" w:rsidP="00831F33"/>
    <w:p w14:paraId="5656FFE2" w14:textId="77777777" w:rsidR="00E83F62" w:rsidRDefault="00E83F62" w:rsidP="00831F33"/>
    <w:p w14:paraId="62A35758" w14:textId="77777777" w:rsidR="00E83F62" w:rsidRDefault="00E83F62" w:rsidP="00831F33"/>
    <w:p w14:paraId="2F5AA76E" w14:textId="77777777" w:rsidR="00E83F62" w:rsidRDefault="00E83F62" w:rsidP="003050CA"/>
  </w:endnote>
  <w:endnote w:type="continuationNotice" w:id="1">
    <w:p w14:paraId="04BE4094" w14:textId="77777777" w:rsidR="00E83F62" w:rsidRDefault="00E83F6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BB18" w14:textId="77777777" w:rsidR="00FC6F23" w:rsidRDefault="007F1E22" w:rsidP="00FC6F23">
    <w:pPr>
      <w:pStyle w:val="Footer"/>
      <w:jc w:val="right"/>
    </w:pPr>
    <w:r>
      <w:rPr>
        <w:noProof/>
      </w:rPr>
      <w:drawing>
        <wp:anchor distT="0" distB="0" distL="114300" distR="114300" simplePos="0" relativeHeight="251658242" behindDoc="0" locked="0" layoutInCell="1" allowOverlap="1" wp14:anchorId="5EA0924E" wp14:editId="511997B2">
          <wp:simplePos x="0" y="0"/>
          <wp:positionH relativeFrom="column">
            <wp:posOffset>228429</wp:posOffset>
          </wp:positionH>
          <wp:positionV relativeFrom="paragraph">
            <wp:posOffset>77899</wp:posOffset>
          </wp:positionV>
          <wp:extent cx="2461077" cy="470337"/>
          <wp:effectExtent l="0" t="0" r="0" b="6350"/>
          <wp:wrapSquare wrapText="bothSides"/>
          <wp:docPr id="1367337159" name="Picture 136733715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37159" name="Picture 2"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077" cy="470337"/>
                  </a:xfrm>
                  <a:prstGeom prst="rect">
                    <a:avLst/>
                  </a:prstGeom>
                  <a:noFill/>
                  <a:ln>
                    <a:noFill/>
                  </a:ln>
                </pic:spPr>
              </pic:pic>
            </a:graphicData>
          </a:graphic>
        </wp:anchor>
      </w:drawing>
    </w:r>
    <w:r w:rsidR="00FC6F23">
      <w:t>Vision Zero Central Florida</w:t>
    </w:r>
  </w:p>
  <w:p w14:paraId="67E34EAC" w14:textId="2F136AD7" w:rsidR="00FC6F23" w:rsidRDefault="00FC6F23" w:rsidP="00FC6F23">
    <w:pPr>
      <w:pStyle w:val="Footer"/>
      <w:jc w:val="right"/>
    </w:pPr>
    <w:r>
      <w:t xml:space="preserve">Memo: </w:t>
    </w:r>
    <w:r w:rsidR="006C3BD2" w:rsidRPr="006C3BD2">
      <w:t>Task Force Meeting #</w:t>
    </w:r>
    <w:r w:rsidR="0044134A">
      <w:t>3</w:t>
    </w:r>
    <w:r w:rsidR="006C3BD2" w:rsidRPr="006C3BD2">
      <w:t xml:space="preserve"> Outline</w:t>
    </w:r>
    <w:r w:rsidRPr="006C3BD2">
      <w:t xml:space="preserve">, </w:t>
    </w:r>
    <w:r w:rsidR="0044134A">
      <w:t>October 26</w:t>
    </w:r>
    <w:r w:rsidR="006C3BD2">
      <w:t>, 2023</w:t>
    </w:r>
  </w:p>
  <w:p w14:paraId="164E1D37" w14:textId="77777777" w:rsidR="00E9651E" w:rsidRPr="00486D5D" w:rsidRDefault="00E9651E" w:rsidP="0012252C">
    <w:pPr>
      <w:pStyle w:val="Footer"/>
      <w:jc w:val="right"/>
    </w:pPr>
    <w:r w:rsidRPr="0012252C">
      <w:t xml:space="preserve">Page </w:t>
    </w:r>
    <w:r w:rsidRPr="0012252C">
      <w:fldChar w:fldCharType="begin"/>
    </w:r>
    <w:r w:rsidRPr="0012252C">
      <w:instrText xml:space="preserve"> PAGE  \* Arabic  \* MERGEFORMAT </w:instrText>
    </w:r>
    <w:r w:rsidRPr="0012252C">
      <w:fldChar w:fldCharType="separate"/>
    </w:r>
    <w:r w:rsidRPr="0012252C">
      <w:t>2</w:t>
    </w:r>
    <w:r w:rsidRPr="0012252C">
      <w:fldChar w:fldCharType="end"/>
    </w:r>
    <w:r w:rsidRPr="0012252C">
      <w:t xml:space="preserve"> of </w:t>
    </w:r>
    <w:fldSimple w:instr=" NUMPAGES  \* Arabic  \* MERGEFORMAT ">
      <w:r w:rsidRPr="0012252C">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6DF7" w14:textId="77777777" w:rsidR="00E9651E" w:rsidRPr="0016078C" w:rsidRDefault="00E9651E" w:rsidP="001607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3B34" w14:textId="77777777" w:rsidR="00E83F62" w:rsidRPr="009C0ABF" w:rsidRDefault="00E83F62" w:rsidP="00831F33">
      <w:r w:rsidRPr="009C0ABF">
        <w:separator/>
      </w:r>
    </w:p>
    <w:p w14:paraId="632030A6" w14:textId="77777777" w:rsidR="00E83F62" w:rsidRDefault="00E83F62" w:rsidP="00831F33"/>
    <w:p w14:paraId="64F74CAF" w14:textId="77777777" w:rsidR="00E83F62" w:rsidRDefault="00E83F62" w:rsidP="00831F33"/>
    <w:p w14:paraId="7E45C37E" w14:textId="77777777" w:rsidR="00E83F62" w:rsidRDefault="00E83F62" w:rsidP="00831F33"/>
    <w:p w14:paraId="5569A485" w14:textId="77777777" w:rsidR="00E83F62" w:rsidRDefault="00E83F62" w:rsidP="003050CA"/>
  </w:footnote>
  <w:footnote w:type="continuationSeparator" w:id="0">
    <w:p w14:paraId="3EDC2EC1" w14:textId="77777777" w:rsidR="00E83F62" w:rsidRDefault="00E83F62" w:rsidP="00831F33">
      <w:r>
        <w:continuationSeparator/>
      </w:r>
    </w:p>
    <w:p w14:paraId="1FFA74E9" w14:textId="77777777" w:rsidR="00E83F62" w:rsidRDefault="00E83F62" w:rsidP="00831F33"/>
    <w:p w14:paraId="6663DD78" w14:textId="77777777" w:rsidR="00E83F62" w:rsidRDefault="00E83F62" w:rsidP="00831F33"/>
    <w:p w14:paraId="203421BB" w14:textId="77777777" w:rsidR="00E83F62" w:rsidRDefault="00E83F62" w:rsidP="00831F33"/>
    <w:p w14:paraId="0AFED44F" w14:textId="77777777" w:rsidR="00E83F62" w:rsidRDefault="00E83F62" w:rsidP="00831F33"/>
    <w:p w14:paraId="6D239837" w14:textId="77777777" w:rsidR="00E83F62" w:rsidRDefault="00E83F62" w:rsidP="003050CA"/>
  </w:footnote>
  <w:footnote w:type="continuationNotice" w:id="1">
    <w:p w14:paraId="7424D48D" w14:textId="77777777" w:rsidR="00E83F62" w:rsidRDefault="00E83F6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E84B" w14:textId="77777777" w:rsidR="00CE518E" w:rsidRPr="00930DDE" w:rsidRDefault="007F1E22" w:rsidP="00930DDE">
    <w:pPr>
      <w:pStyle w:val="Header"/>
    </w:pPr>
    <w:r>
      <w:rPr>
        <w:noProof/>
      </w:rPr>
      <w:drawing>
        <wp:anchor distT="0" distB="0" distL="114300" distR="114300" simplePos="0" relativeHeight="251658241" behindDoc="0" locked="0" layoutInCell="1" allowOverlap="1" wp14:anchorId="5DDD6DF1" wp14:editId="12CF8E12">
          <wp:simplePos x="0" y="0"/>
          <wp:positionH relativeFrom="column">
            <wp:posOffset>5484495</wp:posOffset>
          </wp:positionH>
          <wp:positionV relativeFrom="paragraph">
            <wp:posOffset>1598930</wp:posOffset>
          </wp:positionV>
          <wp:extent cx="1029970" cy="993140"/>
          <wp:effectExtent l="0" t="0" r="0" b="0"/>
          <wp:wrapSquare wrapText="bothSides"/>
          <wp:docPr id="2060761506" name="Picture 206076150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61506"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52C">
      <w:rPr>
        <w:noProof/>
      </w:rPr>
      <w:drawing>
        <wp:anchor distT="0" distB="0" distL="114300" distR="114300" simplePos="0" relativeHeight="251658240" behindDoc="1" locked="0" layoutInCell="1" allowOverlap="1" wp14:anchorId="3F8A0202" wp14:editId="2C7BECC8">
          <wp:simplePos x="0" y="0"/>
          <wp:positionH relativeFrom="margin">
            <wp:posOffset>5145604</wp:posOffset>
          </wp:positionH>
          <wp:positionV relativeFrom="paragraph">
            <wp:posOffset>4445</wp:posOffset>
          </wp:positionV>
          <wp:extent cx="1706880" cy="1463040"/>
          <wp:effectExtent l="0" t="0" r="7620" b="3810"/>
          <wp:wrapNone/>
          <wp:docPr id="19944195" name="Graphic 19944195" descr="Logo: Vision Zero Central Florida &quot;Counting down to zero traffic death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195" name="Graphic 1" descr="Logo: Vision Zero Central Florida &quot;Counting down to zero traffic deaths&quot;"/>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706880" cy="146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10C"/>
    <w:multiLevelType w:val="multilevel"/>
    <w:tmpl w:val="E506CA50"/>
    <w:styleLink w:val="ListHead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2E2657"/>
    <w:multiLevelType w:val="hybridMultilevel"/>
    <w:tmpl w:val="2E1C6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5E72"/>
    <w:multiLevelType w:val="hybridMultilevel"/>
    <w:tmpl w:val="DF927BD6"/>
    <w:lvl w:ilvl="0" w:tplc="BDAA964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C72DB"/>
    <w:multiLevelType w:val="hybridMultilevel"/>
    <w:tmpl w:val="C0A030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A340C"/>
    <w:multiLevelType w:val="hybridMultilevel"/>
    <w:tmpl w:val="A0BE2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36F8"/>
    <w:multiLevelType w:val="multilevel"/>
    <w:tmpl w:val="E1CE4EA6"/>
    <w:numStyleLink w:val="ListBullets"/>
  </w:abstractNum>
  <w:abstractNum w:abstractNumId="6" w15:restartNumberingAfterBreak="0">
    <w:nsid w:val="186631DE"/>
    <w:multiLevelType w:val="hybridMultilevel"/>
    <w:tmpl w:val="B35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001F4"/>
    <w:multiLevelType w:val="hybridMultilevel"/>
    <w:tmpl w:val="2100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37C26"/>
    <w:multiLevelType w:val="hybridMultilevel"/>
    <w:tmpl w:val="2E5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17C15"/>
    <w:multiLevelType w:val="hybridMultilevel"/>
    <w:tmpl w:val="582E50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10193E"/>
    <w:multiLevelType w:val="multilevel"/>
    <w:tmpl w:val="E7008370"/>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5C6692C"/>
    <w:multiLevelType w:val="hybridMultilevel"/>
    <w:tmpl w:val="1ED07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D809F9"/>
    <w:multiLevelType w:val="hybridMultilevel"/>
    <w:tmpl w:val="B132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A059C"/>
    <w:multiLevelType w:val="hybridMultilevel"/>
    <w:tmpl w:val="B88EA00A"/>
    <w:lvl w:ilvl="0" w:tplc="07BE8244">
      <w:start w:val="1"/>
      <w:numFmt w:val="upperLetter"/>
      <w:lvlText w:val="%1."/>
      <w:lvlJc w:val="left"/>
      <w:pPr>
        <w:ind w:left="1440" w:hanging="360"/>
      </w:pPr>
    </w:lvl>
    <w:lvl w:ilvl="1" w:tplc="0228F4EE">
      <w:start w:val="1"/>
      <w:numFmt w:val="upperLetter"/>
      <w:lvlText w:val="%2."/>
      <w:lvlJc w:val="left"/>
      <w:pPr>
        <w:ind w:left="1440" w:hanging="360"/>
      </w:pPr>
    </w:lvl>
    <w:lvl w:ilvl="2" w:tplc="CEDC53C0">
      <w:start w:val="1"/>
      <w:numFmt w:val="upperLetter"/>
      <w:lvlText w:val="%3."/>
      <w:lvlJc w:val="left"/>
      <w:pPr>
        <w:ind w:left="1440" w:hanging="360"/>
      </w:pPr>
    </w:lvl>
    <w:lvl w:ilvl="3" w:tplc="4B0C755A">
      <w:start w:val="1"/>
      <w:numFmt w:val="upperLetter"/>
      <w:lvlText w:val="%4."/>
      <w:lvlJc w:val="left"/>
      <w:pPr>
        <w:ind w:left="1440" w:hanging="360"/>
      </w:pPr>
    </w:lvl>
    <w:lvl w:ilvl="4" w:tplc="5FE09BD2">
      <w:start w:val="1"/>
      <w:numFmt w:val="upperLetter"/>
      <w:lvlText w:val="%5."/>
      <w:lvlJc w:val="left"/>
      <w:pPr>
        <w:ind w:left="1440" w:hanging="360"/>
      </w:pPr>
    </w:lvl>
    <w:lvl w:ilvl="5" w:tplc="3E047016">
      <w:start w:val="1"/>
      <w:numFmt w:val="upperLetter"/>
      <w:lvlText w:val="%6."/>
      <w:lvlJc w:val="left"/>
      <w:pPr>
        <w:ind w:left="1440" w:hanging="360"/>
      </w:pPr>
    </w:lvl>
    <w:lvl w:ilvl="6" w:tplc="55364904">
      <w:start w:val="1"/>
      <w:numFmt w:val="upperLetter"/>
      <w:lvlText w:val="%7."/>
      <w:lvlJc w:val="left"/>
      <w:pPr>
        <w:ind w:left="1440" w:hanging="360"/>
      </w:pPr>
    </w:lvl>
    <w:lvl w:ilvl="7" w:tplc="6B5C36B6">
      <w:start w:val="1"/>
      <w:numFmt w:val="upperLetter"/>
      <w:lvlText w:val="%8."/>
      <w:lvlJc w:val="left"/>
      <w:pPr>
        <w:ind w:left="1440" w:hanging="360"/>
      </w:pPr>
    </w:lvl>
    <w:lvl w:ilvl="8" w:tplc="5968533A">
      <w:start w:val="1"/>
      <w:numFmt w:val="upperLetter"/>
      <w:lvlText w:val="%9."/>
      <w:lvlJc w:val="left"/>
      <w:pPr>
        <w:ind w:left="1440" w:hanging="360"/>
      </w:pPr>
    </w:lvl>
  </w:abstractNum>
  <w:abstractNum w:abstractNumId="14" w15:restartNumberingAfterBreak="0">
    <w:nsid w:val="283D7125"/>
    <w:multiLevelType w:val="hybridMultilevel"/>
    <w:tmpl w:val="B5B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248E0"/>
    <w:multiLevelType w:val="hybridMultilevel"/>
    <w:tmpl w:val="132C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1736F9"/>
    <w:multiLevelType w:val="multilevel"/>
    <w:tmpl w:val="E1CE4EA6"/>
    <w:styleLink w:val="ListBullets"/>
    <w:lvl w:ilvl="0">
      <w:start w:val="1"/>
      <w:numFmt w:val="bullet"/>
      <w:pStyle w:val="ListBullet"/>
      <w:lvlText w:val="•"/>
      <w:lvlJc w:val="left"/>
      <w:pPr>
        <w:tabs>
          <w:tab w:val="num" w:pos="0"/>
        </w:tabs>
        <w:ind w:left="360" w:hanging="360"/>
      </w:pPr>
      <w:rPr>
        <w:rFonts w:ascii="Century Gothic" w:hAnsi="Century Gothic" w:hint="default"/>
        <w:sz w:val="26"/>
      </w:rPr>
    </w:lvl>
    <w:lvl w:ilvl="1">
      <w:start w:val="1"/>
      <w:numFmt w:val="bullet"/>
      <w:pStyle w:val="ListBullet2"/>
      <w:lvlText w:val="◦"/>
      <w:lvlJc w:val="left"/>
      <w:pPr>
        <w:tabs>
          <w:tab w:val="num" w:pos="360"/>
        </w:tabs>
        <w:ind w:left="720" w:hanging="360"/>
      </w:pPr>
      <w:rPr>
        <w:rFonts w:ascii="Century Gothic" w:hAnsi="Century Gothic" w:hint="default"/>
        <w:sz w:val="26"/>
      </w:rPr>
    </w:lvl>
    <w:lvl w:ilvl="2">
      <w:start w:val="1"/>
      <w:numFmt w:val="bullet"/>
      <w:pStyle w:val="ListBullet3"/>
      <w:lvlText w:val="▪"/>
      <w:lvlJc w:val="left"/>
      <w:pPr>
        <w:tabs>
          <w:tab w:val="num" w:pos="720"/>
        </w:tabs>
        <w:ind w:left="1080" w:hanging="360"/>
      </w:pPr>
      <w:rPr>
        <w:rFonts w:ascii="Century Gothic" w:hAnsi="Century Gothic" w:hint="default"/>
        <w:color w:val="auto"/>
        <w:sz w:val="26"/>
      </w:rPr>
    </w:lvl>
    <w:lvl w:ilvl="3">
      <w:start w:val="1"/>
      <w:numFmt w:val="bullet"/>
      <w:pStyle w:val="ListBullet4"/>
      <w:lvlText w:val="▫"/>
      <w:lvlJc w:val="left"/>
      <w:pPr>
        <w:tabs>
          <w:tab w:val="num" w:pos="1080"/>
        </w:tabs>
        <w:ind w:left="1440" w:hanging="360"/>
      </w:pPr>
      <w:rPr>
        <w:rFonts w:ascii="Century Gothic" w:hAnsi="Century Gothic" w:hint="default"/>
        <w:sz w:val="26"/>
      </w:rPr>
    </w:lvl>
    <w:lvl w:ilvl="4">
      <w:start w:val="1"/>
      <w:numFmt w:val="bullet"/>
      <w:pStyle w:val="ListBullet5"/>
      <w:lvlText w:val="♦"/>
      <w:lvlJc w:val="left"/>
      <w:pPr>
        <w:tabs>
          <w:tab w:val="num" w:pos="1440"/>
        </w:tabs>
        <w:ind w:left="1800" w:hanging="360"/>
      </w:pPr>
      <w:rPr>
        <w:rFonts w:ascii="Century Gothic" w:hAnsi="Century Gothic" w:hint="default"/>
        <w:sz w:val="16"/>
      </w:rPr>
    </w:lvl>
    <w:lvl w:ilvl="5">
      <w:start w:val="1"/>
      <w:numFmt w:val="none"/>
      <w:lvlText w:val=""/>
      <w:lvlJc w:val="left"/>
      <w:pPr>
        <w:tabs>
          <w:tab w:val="num" w:pos="1800"/>
        </w:tabs>
        <w:ind w:left="2160" w:hanging="360"/>
      </w:pPr>
      <w:rPr>
        <w:rFonts w:hint="default"/>
      </w:rPr>
    </w:lvl>
    <w:lvl w:ilvl="6">
      <w:start w:val="1"/>
      <w:numFmt w:val="none"/>
      <w:lvlText w:val=""/>
      <w:lvlJc w:val="left"/>
      <w:pPr>
        <w:tabs>
          <w:tab w:val="num" w:pos="2160"/>
        </w:tabs>
        <w:ind w:left="2520" w:hanging="360"/>
      </w:pPr>
      <w:rPr>
        <w:rFonts w:hint="default"/>
      </w:rPr>
    </w:lvl>
    <w:lvl w:ilvl="7">
      <w:start w:val="1"/>
      <w:numFmt w:val="none"/>
      <w:lvlText w:val=""/>
      <w:lvlJc w:val="left"/>
      <w:pPr>
        <w:tabs>
          <w:tab w:val="num" w:pos="2520"/>
        </w:tabs>
        <w:ind w:left="2880" w:hanging="360"/>
      </w:pPr>
      <w:rPr>
        <w:rFonts w:hint="default"/>
      </w:rPr>
    </w:lvl>
    <w:lvl w:ilvl="8">
      <w:start w:val="1"/>
      <w:numFmt w:val="none"/>
      <w:lvlText w:val=""/>
      <w:lvlJc w:val="left"/>
      <w:pPr>
        <w:tabs>
          <w:tab w:val="num" w:pos="2880"/>
        </w:tabs>
        <w:ind w:left="3240" w:hanging="360"/>
      </w:pPr>
      <w:rPr>
        <w:rFonts w:hint="default"/>
      </w:rPr>
    </w:lvl>
  </w:abstractNum>
  <w:abstractNum w:abstractNumId="17" w15:restartNumberingAfterBreak="0">
    <w:nsid w:val="30863F77"/>
    <w:multiLevelType w:val="multilevel"/>
    <w:tmpl w:val="37BEED1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26D44D3"/>
    <w:multiLevelType w:val="hybridMultilevel"/>
    <w:tmpl w:val="3AA8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568"/>
    <w:multiLevelType w:val="hybridMultilevel"/>
    <w:tmpl w:val="B844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47CBA"/>
    <w:multiLevelType w:val="hybridMultilevel"/>
    <w:tmpl w:val="90E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0453D"/>
    <w:multiLevelType w:val="hybridMultilevel"/>
    <w:tmpl w:val="CC64A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B5DD0"/>
    <w:multiLevelType w:val="multilevel"/>
    <w:tmpl w:val="84F4E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137A1"/>
    <w:multiLevelType w:val="hybridMultilevel"/>
    <w:tmpl w:val="D3BA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94938"/>
    <w:multiLevelType w:val="hybridMultilevel"/>
    <w:tmpl w:val="B5F0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14E5B"/>
    <w:multiLevelType w:val="hybridMultilevel"/>
    <w:tmpl w:val="5E48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E63BE"/>
    <w:multiLevelType w:val="hybridMultilevel"/>
    <w:tmpl w:val="582E5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8B0CEF"/>
    <w:multiLevelType w:val="hybridMultilevel"/>
    <w:tmpl w:val="A094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42F9E"/>
    <w:multiLevelType w:val="hybridMultilevel"/>
    <w:tmpl w:val="E7D0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0D27"/>
    <w:multiLevelType w:val="hybridMultilevel"/>
    <w:tmpl w:val="3D569780"/>
    <w:lvl w:ilvl="0" w:tplc="9E28F1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116C6"/>
    <w:multiLevelType w:val="hybridMultilevel"/>
    <w:tmpl w:val="C06E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33C7A"/>
    <w:multiLevelType w:val="hybridMultilevel"/>
    <w:tmpl w:val="985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E2C0F"/>
    <w:multiLevelType w:val="hybridMultilevel"/>
    <w:tmpl w:val="F280DBD8"/>
    <w:lvl w:ilvl="0" w:tplc="F5C2A5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FDC"/>
    <w:multiLevelType w:val="hybridMultilevel"/>
    <w:tmpl w:val="5138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C75FD"/>
    <w:multiLevelType w:val="hybridMultilevel"/>
    <w:tmpl w:val="6F60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B46"/>
    <w:multiLevelType w:val="hybridMultilevel"/>
    <w:tmpl w:val="B6E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D404B"/>
    <w:multiLevelType w:val="hybridMultilevel"/>
    <w:tmpl w:val="44749E9A"/>
    <w:lvl w:ilvl="0" w:tplc="9702CB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43CD8"/>
    <w:multiLevelType w:val="hybridMultilevel"/>
    <w:tmpl w:val="B31CE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787ACA"/>
    <w:multiLevelType w:val="hybridMultilevel"/>
    <w:tmpl w:val="F302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26ACF"/>
    <w:multiLevelType w:val="hybridMultilevel"/>
    <w:tmpl w:val="50E4A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874EA"/>
    <w:multiLevelType w:val="hybridMultilevel"/>
    <w:tmpl w:val="4C96A0D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1307291">
    <w:abstractNumId w:val="16"/>
  </w:num>
  <w:num w:numId="2" w16cid:durableId="2068608087">
    <w:abstractNumId w:val="0"/>
  </w:num>
  <w:num w:numId="3" w16cid:durableId="574051841">
    <w:abstractNumId w:val="10"/>
  </w:num>
  <w:num w:numId="4" w16cid:durableId="1614628956">
    <w:abstractNumId w:val="36"/>
  </w:num>
  <w:num w:numId="5" w16cid:durableId="1800807038">
    <w:abstractNumId w:val="19"/>
  </w:num>
  <w:num w:numId="6" w16cid:durableId="637808619">
    <w:abstractNumId w:val="4"/>
  </w:num>
  <w:num w:numId="7" w16cid:durableId="2018726266">
    <w:abstractNumId w:val="33"/>
  </w:num>
  <w:num w:numId="8" w16cid:durableId="17431399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203210">
    <w:abstractNumId w:val="11"/>
  </w:num>
  <w:num w:numId="10" w16cid:durableId="965768918">
    <w:abstractNumId w:val="15"/>
  </w:num>
  <w:num w:numId="11" w16cid:durableId="1126780882">
    <w:abstractNumId w:val="26"/>
  </w:num>
  <w:num w:numId="12" w16cid:durableId="385836741">
    <w:abstractNumId w:val="28"/>
  </w:num>
  <w:num w:numId="13" w16cid:durableId="759375188">
    <w:abstractNumId w:val="20"/>
  </w:num>
  <w:num w:numId="14" w16cid:durableId="1300109591">
    <w:abstractNumId w:val="25"/>
  </w:num>
  <w:num w:numId="15" w16cid:durableId="1059398317">
    <w:abstractNumId w:val="34"/>
  </w:num>
  <w:num w:numId="16" w16cid:durableId="826242598">
    <w:abstractNumId w:val="27"/>
  </w:num>
  <w:num w:numId="17" w16cid:durableId="1937133817">
    <w:abstractNumId w:val="6"/>
  </w:num>
  <w:num w:numId="18" w16cid:durableId="1553811501">
    <w:abstractNumId w:val="7"/>
  </w:num>
  <w:num w:numId="19" w16cid:durableId="1022975291">
    <w:abstractNumId w:val="35"/>
  </w:num>
  <w:num w:numId="20" w16cid:durableId="350692132">
    <w:abstractNumId w:val="3"/>
  </w:num>
  <w:num w:numId="21" w16cid:durableId="1559365853">
    <w:abstractNumId w:val="22"/>
  </w:num>
  <w:num w:numId="22" w16cid:durableId="246959540">
    <w:abstractNumId w:val="18"/>
  </w:num>
  <w:num w:numId="23" w16cid:durableId="2037150229">
    <w:abstractNumId w:val="9"/>
  </w:num>
  <w:num w:numId="24" w16cid:durableId="76051330">
    <w:abstractNumId w:val="0"/>
  </w:num>
  <w:num w:numId="25" w16cid:durableId="297608199">
    <w:abstractNumId w:val="30"/>
  </w:num>
  <w:num w:numId="26" w16cid:durableId="1609117488">
    <w:abstractNumId w:val="1"/>
  </w:num>
  <w:num w:numId="27" w16cid:durableId="1156458694">
    <w:abstractNumId w:val="40"/>
  </w:num>
  <w:num w:numId="28" w16cid:durableId="620844506">
    <w:abstractNumId w:val="8"/>
  </w:num>
  <w:num w:numId="29" w16cid:durableId="251741011">
    <w:abstractNumId w:val="0"/>
  </w:num>
  <w:num w:numId="30" w16cid:durableId="1539513667">
    <w:abstractNumId w:val="0"/>
  </w:num>
  <w:num w:numId="31" w16cid:durableId="77757292">
    <w:abstractNumId w:val="39"/>
  </w:num>
  <w:num w:numId="32" w16cid:durableId="628318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1349253">
    <w:abstractNumId w:val="0"/>
  </w:num>
  <w:num w:numId="34" w16cid:durableId="1262645673">
    <w:abstractNumId w:val="0"/>
  </w:num>
  <w:num w:numId="35" w16cid:durableId="1484273315">
    <w:abstractNumId w:val="2"/>
  </w:num>
  <w:num w:numId="36" w16cid:durableId="10564685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7980246">
    <w:abstractNumId w:val="23"/>
  </w:num>
  <w:num w:numId="38" w16cid:durableId="2054961735">
    <w:abstractNumId w:val="38"/>
  </w:num>
  <w:num w:numId="39" w16cid:durableId="1810634887">
    <w:abstractNumId w:val="0"/>
  </w:num>
  <w:num w:numId="40" w16cid:durableId="286817924">
    <w:abstractNumId w:val="29"/>
  </w:num>
  <w:num w:numId="41" w16cid:durableId="1031415949">
    <w:abstractNumId w:val="24"/>
  </w:num>
  <w:num w:numId="42" w16cid:durableId="189225974">
    <w:abstractNumId w:val="12"/>
  </w:num>
  <w:num w:numId="43" w16cid:durableId="853810671">
    <w:abstractNumId w:val="5"/>
  </w:num>
  <w:num w:numId="44" w16cid:durableId="284311463">
    <w:abstractNumId w:val="21"/>
  </w:num>
  <w:num w:numId="45" w16cid:durableId="547454529">
    <w:abstractNumId w:val="13"/>
  </w:num>
  <w:num w:numId="46" w16cid:durableId="1855999931">
    <w:abstractNumId w:val="14"/>
  </w:num>
  <w:num w:numId="47" w16cid:durableId="229735077">
    <w:abstractNumId w:val="31"/>
  </w:num>
  <w:num w:numId="48" w16cid:durableId="1816411417">
    <w:abstractNumId w:val="17"/>
  </w:num>
  <w:num w:numId="49" w16cid:durableId="1324815109">
    <w:abstractNumId w:val="17"/>
    <w:lvlOverride w:ilvl="0"/>
    <w:lvlOverride w:ilvl="1">
      <w:startOverride w:val="1"/>
    </w:lvlOverride>
  </w:num>
  <w:num w:numId="50" w16cid:durableId="9660709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5"/>
    <w:rsid w:val="00001E45"/>
    <w:rsid w:val="0000313A"/>
    <w:rsid w:val="0000367A"/>
    <w:rsid w:val="00010895"/>
    <w:rsid w:val="00010ECC"/>
    <w:rsid w:val="00013077"/>
    <w:rsid w:val="00023F7F"/>
    <w:rsid w:val="000277A0"/>
    <w:rsid w:val="00031F86"/>
    <w:rsid w:val="00033270"/>
    <w:rsid w:val="000370FF"/>
    <w:rsid w:val="00037FAA"/>
    <w:rsid w:val="00044332"/>
    <w:rsid w:val="000446F2"/>
    <w:rsid w:val="0004495D"/>
    <w:rsid w:val="0005083C"/>
    <w:rsid w:val="00060AF5"/>
    <w:rsid w:val="000632A5"/>
    <w:rsid w:val="00064209"/>
    <w:rsid w:val="00066103"/>
    <w:rsid w:val="00074499"/>
    <w:rsid w:val="000762B3"/>
    <w:rsid w:val="00080D01"/>
    <w:rsid w:val="000848DC"/>
    <w:rsid w:val="00085FF5"/>
    <w:rsid w:val="00086BF4"/>
    <w:rsid w:val="000920BD"/>
    <w:rsid w:val="00094F6A"/>
    <w:rsid w:val="0009731B"/>
    <w:rsid w:val="000977F3"/>
    <w:rsid w:val="00097D79"/>
    <w:rsid w:val="000A0A19"/>
    <w:rsid w:val="000A2522"/>
    <w:rsid w:val="000A4685"/>
    <w:rsid w:val="000A5F24"/>
    <w:rsid w:val="000A7A0F"/>
    <w:rsid w:val="000B1FE7"/>
    <w:rsid w:val="000B2F15"/>
    <w:rsid w:val="000B3646"/>
    <w:rsid w:val="000B4516"/>
    <w:rsid w:val="000B5188"/>
    <w:rsid w:val="000B717F"/>
    <w:rsid w:val="000C61CA"/>
    <w:rsid w:val="000D277D"/>
    <w:rsid w:val="000D340E"/>
    <w:rsid w:val="000D723D"/>
    <w:rsid w:val="000E1811"/>
    <w:rsid w:val="000E5CC0"/>
    <w:rsid w:val="000F30CC"/>
    <w:rsid w:val="000F3679"/>
    <w:rsid w:val="000F396C"/>
    <w:rsid w:val="000F4200"/>
    <w:rsid w:val="000F494D"/>
    <w:rsid w:val="000F5BFE"/>
    <w:rsid w:val="000F66F1"/>
    <w:rsid w:val="000F71C5"/>
    <w:rsid w:val="001037AA"/>
    <w:rsid w:val="00104986"/>
    <w:rsid w:val="00106C55"/>
    <w:rsid w:val="00111158"/>
    <w:rsid w:val="001121F2"/>
    <w:rsid w:val="00112D34"/>
    <w:rsid w:val="00120984"/>
    <w:rsid w:val="00120AA6"/>
    <w:rsid w:val="00121B53"/>
    <w:rsid w:val="0012252C"/>
    <w:rsid w:val="00125D8F"/>
    <w:rsid w:val="00125F55"/>
    <w:rsid w:val="00127D81"/>
    <w:rsid w:val="001324AA"/>
    <w:rsid w:val="001365D3"/>
    <w:rsid w:val="00141CFB"/>
    <w:rsid w:val="00144B61"/>
    <w:rsid w:val="00144E69"/>
    <w:rsid w:val="00147C20"/>
    <w:rsid w:val="00147F33"/>
    <w:rsid w:val="00150677"/>
    <w:rsid w:val="00157BEB"/>
    <w:rsid w:val="0016078C"/>
    <w:rsid w:val="00161797"/>
    <w:rsid w:val="00163AA7"/>
    <w:rsid w:val="00165D6C"/>
    <w:rsid w:val="0017496F"/>
    <w:rsid w:val="00180F5F"/>
    <w:rsid w:val="0019351E"/>
    <w:rsid w:val="0019354A"/>
    <w:rsid w:val="00196F1D"/>
    <w:rsid w:val="00197FFB"/>
    <w:rsid w:val="001A015C"/>
    <w:rsid w:val="001B05E3"/>
    <w:rsid w:val="001B16CC"/>
    <w:rsid w:val="001B2687"/>
    <w:rsid w:val="001B2AB9"/>
    <w:rsid w:val="001B341E"/>
    <w:rsid w:val="001B5E16"/>
    <w:rsid w:val="001C355D"/>
    <w:rsid w:val="001C4504"/>
    <w:rsid w:val="001C5956"/>
    <w:rsid w:val="001C6EF4"/>
    <w:rsid w:val="001C72D5"/>
    <w:rsid w:val="001C72DD"/>
    <w:rsid w:val="001D40B2"/>
    <w:rsid w:val="001D5F96"/>
    <w:rsid w:val="001E227E"/>
    <w:rsid w:val="001E420F"/>
    <w:rsid w:val="001F0789"/>
    <w:rsid w:val="001F1800"/>
    <w:rsid w:val="001F4AC9"/>
    <w:rsid w:val="001F7F90"/>
    <w:rsid w:val="00203EE4"/>
    <w:rsid w:val="002045FD"/>
    <w:rsid w:val="00205F38"/>
    <w:rsid w:val="00207741"/>
    <w:rsid w:val="00211F9C"/>
    <w:rsid w:val="0021200C"/>
    <w:rsid w:val="00212F6B"/>
    <w:rsid w:val="002145A4"/>
    <w:rsid w:val="00216104"/>
    <w:rsid w:val="002161CA"/>
    <w:rsid w:val="0022462A"/>
    <w:rsid w:val="0022605B"/>
    <w:rsid w:val="00226926"/>
    <w:rsid w:val="00230362"/>
    <w:rsid w:val="00233219"/>
    <w:rsid w:val="00236924"/>
    <w:rsid w:val="00242D3C"/>
    <w:rsid w:val="00243038"/>
    <w:rsid w:val="00245829"/>
    <w:rsid w:val="00246B1C"/>
    <w:rsid w:val="002515BD"/>
    <w:rsid w:val="00251B50"/>
    <w:rsid w:val="00256D8D"/>
    <w:rsid w:val="0026058F"/>
    <w:rsid w:val="0026515F"/>
    <w:rsid w:val="00265DEC"/>
    <w:rsid w:val="00266283"/>
    <w:rsid w:val="00267B3A"/>
    <w:rsid w:val="00271EB5"/>
    <w:rsid w:val="00272A53"/>
    <w:rsid w:val="00276CFE"/>
    <w:rsid w:val="00277FDE"/>
    <w:rsid w:val="0028174F"/>
    <w:rsid w:val="00285C11"/>
    <w:rsid w:val="00285FEA"/>
    <w:rsid w:val="00287DD0"/>
    <w:rsid w:val="0029091D"/>
    <w:rsid w:val="00295520"/>
    <w:rsid w:val="002A2148"/>
    <w:rsid w:val="002A7BB1"/>
    <w:rsid w:val="002B276A"/>
    <w:rsid w:val="002B4ED6"/>
    <w:rsid w:val="002B6E68"/>
    <w:rsid w:val="002C1629"/>
    <w:rsid w:val="002C2999"/>
    <w:rsid w:val="002C2A83"/>
    <w:rsid w:val="002C2E3C"/>
    <w:rsid w:val="002C45AE"/>
    <w:rsid w:val="002C5B7C"/>
    <w:rsid w:val="002D3136"/>
    <w:rsid w:val="002D322C"/>
    <w:rsid w:val="002D43DF"/>
    <w:rsid w:val="002D7CFB"/>
    <w:rsid w:val="002E1ADA"/>
    <w:rsid w:val="002E287F"/>
    <w:rsid w:val="002E3DF3"/>
    <w:rsid w:val="002E4CE4"/>
    <w:rsid w:val="002E4F72"/>
    <w:rsid w:val="002E4F94"/>
    <w:rsid w:val="002E5444"/>
    <w:rsid w:val="002F1334"/>
    <w:rsid w:val="002F5C27"/>
    <w:rsid w:val="002F7A7F"/>
    <w:rsid w:val="0030077E"/>
    <w:rsid w:val="00300C4D"/>
    <w:rsid w:val="0030257F"/>
    <w:rsid w:val="00304B7A"/>
    <w:rsid w:val="003050CA"/>
    <w:rsid w:val="00306427"/>
    <w:rsid w:val="003071DB"/>
    <w:rsid w:val="00307CC6"/>
    <w:rsid w:val="00310CF1"/>
    <w:rsid w:val="00311032"/>
    <w:rsid w:val="00311225"/>
    <w:rsid w:val="00311F4E"/>
    <w:rsid w:val="00321D0A"/>
    <w:rsid w:val="003225CE"/>
    <w:rsid w:val="0032690E"/>
    <w:rsid w:val="00326EDE"/>
    <w:rsid w:val="003278C6"/>
    <w:rsid w:val="00327DC0"/>
    <w:rsid w:val="00333243"/>
    <w:rsid w:val="00334439"/>
    <w:rsid w:val="00335384"/>
    <w:rsid w:val="003374D4"/>
    <w:rsid w:val="00341557"/>
    <w:rsid w:val="003418B3"/>
    <w:rsid w:val="00341A13"/>
    <w:rsid w:val="00342501"/>
    <w:rsid w:val="00342C27"/>
    <w:rsid w:val="003432F6"/>
    <w:rsid w:val="003433CC"/>
    <w:rsid w:val="00343EC9"/>
    <w:rsid w:val="00344314"/>
    <w:rsid w:val="00345183"/>
    <w:rsid w:val="003516C6"/>
    <w:rsid w:val="0035249E"/>
    <w:rsid w:val="00352CBF"/>
    <w:rsid w:val="003544DD"/>
    <w:rsid w:val="00354D15"/>
    <w:rsid w:val="00356115"/>
    <w:rsid w:val="003565D4"/>
    <w:rsid w:val="00364C8C"/>
    <w:rsid w:val="00366040"/>
    <w:rsid w:val="00374B29"/>
    <w:rsid w:val="00374D84"/>
    <w:rsid w:val="00374E6F"/>
    <w:rsid w:val="00376A5D"/>
    <w:rsid w:val="00377F7F"/>
    <w:rsid w:val="003822D9"/>
    <w:rsid w:val="00383E56"/>
    <w:rsid w:val="00384178"/>
    <w:rsid w:val="00384DAC"/>
    <w:rsid w:val="00384F10"/>
    <w:rsid w:val="00386B0E"/>
    <w:rsid w:val="00386BDA"/>
    <w:rsid w:val="00387006"/>
    <w:rsid w:val="00390ADC"/>
    <w:rsid w:val="00393D48"/>
    <w:rsid w:val="00395E15"/>
    <w:rsid w:val="00397B7D"/>
    <w:rsid w:val="003A1EA4"/>
    <w:rsid w:val="003A7315"/>
    <w:rsid w:val="003B1BAE"/>
    <w:rsid w:val="003B218F"/>
    <w:rsid w:val="003B2DDD"/>
    <w:rsid w:val="003B3D39"/>
    <w:rsid w:val="003B4CB5"/>
    <w:rsid w:val="003B52E5"/>
    <w:rsid w:val="003C175A"/>
    <w:rsid w:val="003C2943"/>
    <w:rsid w:val="003C4188"/>
    <w:rsid w:val="003C5193"/>
    <w:rsid w:val="003C5DA0"/>
    <w:rsid w:val="003C7466"/>
    <w:rsid w:val="003D00D4"/>
    <w:rsid w:val="003D110F"/>
    <w:rsid w:val="003D3771"/>
    <w:rsid w:val="003D3CE5"/>
    <w:rsid w:val="003E1940"/>
    <w:rsid w:val="003E26C1"/>
    <w:rsid w:val="003E2E0C"/>
    <w:rsid w:val="003E3EE6"/>
    <w:rsid w:val="003E5CBC"/>
    <w:rsid w:val="003E7B67"/>
    <w:rsid w:val="003E7D6A"/>
    <w:rsid w:val="003F073D"/>
    <w:rsid w:val="003F1F08"/>
    <w:rsid w:val="003F2C62"/>
    <w:rsid w:val="003F745C"/>
    <w:rsid w:val="00407204"/>
    <w:rsid w:val="004123DC"/>
    <w:rsid w:val="004164B5"/>
    <w:rsid w:val="00416DBE"/>
    <w:rsid w:val="00427698"/>
    <w:rsid w:val="00430005"/>
    <w:rsid w:val="00430475"/>
    <w:rsid w:val="00430670"/>
    <w:rsid w:val="00432DE4"/>
    <w:rsid w:val="00434B83"/>
    <w:rsid w:val="004362CD"/>
    <w:rsid w:val="00440B1C"/>
    <w:rsid w:val="0044134A"/>
    <w:rsid w:val="00445E8F"/>
    <w:rsid w:val="00452430"/>
    <w:rsid w:val="00452789"/>
    <w:rsid w:val="004573C5"/>
    <w:rsid w:val="00463908"/>
    <w:rsid w:val="00463B6E"/>
    <w:rsid w:val="004646C4"/>
    <w:rsid w:val="00467AB9"/>
    <w:rsid w:val="004702E7"/>
    <w:rsid w:val="00470827"/>
    <w:rsid w:val="00471DF5"/>
    <w:rsid w:val="004723E8"/>
    <w:rsid w:val="004727DD"/>
    <w:rsid w:val="0047463E"/>
    <w:rsid w:val="0047541D"/>
    <w:rsid w:val="004766EC"/>
    <w:rsid w:val="00486D5D"/>
    <w:rsid w:val="0049271E"/>
    <w:rsid w:val="004958D0"/>
    <w:rsid w:val="00495924"/>
    <w:rsid w:val="004A037F"/>
    <w:rsid w:val="004A07BA"/>
    <w:rsid w:val="004A0FB5"/>
    <w:rsid w:val="004A2858"/>
    <w:rsid w:val="004A4BFC"/>
    <w:rsid w:val="004A7D2C"/>
    <w:rsid w:val="004A7F42"/>
    <w:rsid w:val="004B0F5D"/>
    <w:rsid w:val="004B2DC2"/>
    <w:rsid w:val="004C4EC9"/>
    <w:rsid w:val="004C5C58"/>
    <w:rsid w:val="004D0752"/>
    <w:rsid w:val="004D1729"/>
    <w:rsid w:val="004D1A17"/>
    <w:rsid w:val="004D27CE"/>
    <w:rsid w:val="004D45EA"/>
    <w:rsid w:val="004D45EF"/>
    <w:rsid w:val="004D6501"/>
    <w:rsid w:val="004E4DA7"/>
    <w:rsid w:val="004E5B59"/>
    <w:rsid w:val="004F18AE"/>
    <w:rsid w:val="004F1B93"/>
    <w:rsid w:val="004F2B4C"/>
    <w:rsid w:val="004F38FE"/>
    <w:rsid w:val="004F4B11"/>
    <w:rsid w:val="004F6B65"/>
    <w:rsid w:val="004F7B59"/>
    <w:rsid w:val="00500DC9"/>
    <w:rsid w:val="00504010"/>
    <w:rsid w:val="00504DB7"/>
    <w:rsid w:val="0050622F"/>
    <w:rsid w:val="00507410"/>
    <w:rsid w:val="0051517D"/>
    <w:rsid w:val="005159DD"/>
    <w:rsid w:val="00516CE0"/>
    <w:rsid w:val="00516EB1"/>
    <w:rsid w:val="00521CDA"/>
    <w:rsid w:val="005275B6"/>
    <w:rsid w:val="00527C21"/>
    <w:rsid w:val="005339E0"/>
    <w:rsid w:val="00541C2B"/>
    <w:rsid w:val="00547A39"/>
    <w:rsid w:val="00554016"/>
    <w:rsid w:val="00555787"/>
    <w:rsid w:val="00556650"/>
    <w:rsid w:val="00556BAB"/>
    <w:rsid w:val="0055770E"/>
    <w:rsid w:val="00563AA6"/>
    <w:rsid w:val="00565DD5"/>
    <w:rsid w:val="0056685B"/>
    <w:rsid w:val="00571693"/>
    <w:rsid w:val="0057388A"/>
    <w:rsid w:val="00576E24"/>
    <w:rsid w:val="0057702D"/>
    <w:rsid w:val="0057709E"/>
    <w:rsid w:val="00582EE3"/>
    <w:rsid w:val="0058462E"/>
    <w:rsid w:val="00584F62"/>
    <w:rsid w:val="00585713"/>
    <w:rsid w:val="005861EA"/>
    <w:rsid w:val="0058667D"/>
    <w:rsid w:val="00586FA4"/>
    <w:rsid w:val="005907DC"/>
    <w:rsid w:val="00591978"/>
    <w:rsid w:val="0059744C"/>
    <w:rsid w:val="00597678"/>
    <w:rsid w:val="005A0E25"/>
    <w:rsid w:val="005A219A"/>
    <w:rsid w:val="005A288C"/>
    <w:rsid w:val="005A3566"/>
    <w:rsid w:val="005A4BA9"/>
    <w:rsid w:val="005B00C7"/>
    <w:rsid w:val="005B0421"/>
    <w:rsid w:val="005B2E45"/>
    <w:rsid w:val="005B5D15"/>
    <w:rsid w:val="005C2880"/>
    <w:rsid w:val="005D3AEE"/>
    <w:rsid w:val="005D5907"/>
    <w:rsid w:val="005E2CE5"/>
    <w:rsid w:val="005E2FD6"/>
    <w:rsid w:val="005E3FE5"/>
    <w:rsid w:val="005E6903"/>
    <w:rsid w:val="005F3F97"/>
    <w:rsid w:val="006002AE"/>
    <w:rsid w:val="00602672"/>
    <w:rsid w:val="00603509"/>
    <w:rsid w:val="00605D7E"/>
    <w:rsid w:val="00607552"/>
    <w:rsid w:val="00607D7D"/>
    <w:rsid w:val="006121A4"/>
    <w:rsid w:val="00612598"/>
    <w:rsid w:val="00614FFE"/>
    <w:rsid w:val="00615228"/>
    <w:rsid w:val="00615525"/>
    <w:rsid w:val="00616043"/>
    <w:rsid w:val="0061659A"/>
    <w:rsid w:val="00616E07"/>
    <w:rsid w:val="00616F70"/>
    <w:rsid w:val="00617DDC"/>
    <w:rsid w:val="0062169D"/>
    <w:rsid w:val="00621B63"/>
    <w:rsid w:val="006230F5"/>
    <w:rsid w:val="00623811"/>
    <w:rsid w:val="00623816"/>
    <w:rsid w:val="00625F8E"/>
    <w:rsid w:val="00627B53"/>
    <w:rsid w:val="00631DB9"/>
    <w:rsid w:val="00633695"/>
    <w:rsid w:val="00636549"/>
    <w:rsid w:val="00643655"/>
    <w:rsid w:val="00644318"/>
    <w:rsid w:val="0065126D"/>
    <w:rsid w:val="006525F6"/>
    <w:rsid w:val="0065518F"/>
    <w:rsid w:val="00660C64"/>
    <w:rsid w:val="006616D0"/>
    <w:rsid w:val="00661750"/>
    <w:rsid w:val="00663544"/>
    <w:rsid w:val="006637E0"/>
    <w:rsid w:val="006648D9"/>
    <w:rsid w:val="00665E92"/>
    <w:rsid w:val="0067549C"/>
    <w:rsid w:val="0068264B"/>
    <w:rsid w:val="0068278E"/>
    <w:rsid w:val="00683B97"/>
    <w:rsid w:val="00683C48"/>
    <w:rsid w:val="00686FE1"/>
    <w:rsid w:val="006909A6"/>
    <w:rsid w:val="00693168"/>
    <w:rsid w:val="00696D2F"/>
    <w:rsid w:val="006A5562"/>
    <w:rsid w:val="006B1F9D"/>
    <w:rsid w:val="006B35C5"/>
    <w:rsid w:val="006C3BD2"/>
    <w:rsid w:val="006C578F"/>
    <w:rsid w:val="006C742E"/>
    <w:rsid w:val="006C74B5"/>
    <w:rsid w:val="006D0CE5"/>
    <w:rsid w:val="006D143A"/>
    <w:rsid w:val="006D1DFC"/>
    <w:rsid w:val="006D68C4"/>
    <w:rsid w:val="006D7DC2"/>
    <w:rsid w:val="006E127B"/>
    <w:rsid w:val="006F0BA4"/>
    <w:rsid w:val="006F209E"/>
    <w:rsid w:val="006F3B12"/>
    <w:rsid w:val="006F4D37"/>
    <w:rsid w:val="006F5A9B"/>
    <w:rsid w:val="006F6B45"/>
    <w:rsid w:val="00700626"/>
    <w:rsid w:val="007018C8"/>
    <w:rsid w:val="007057F0"/>
    <w:rsid w:val="00705CFD"/>
    <w:rsid w:val="00713A87"/>
    <w:rsid w:val="0072066B"/>
    <w:rsid w:val="007207B6"/>
    <w:rsid w:val="00721248"/>
    <w:rsid w:val="0072259B"/>
    <w:rsid w:val="0072465B"/>
    <w:rsid w:val="00730204"/>
    <w:rsid w:val="00733C2B"/>
    <w:rsid w:val="00735A1C"/>
    <w:rsid w:val="00735EE5"/>
    <w:rsid w:val="00736B46"/>
    <w:rsid w:val="00744B09"/>
    <w:rsid w:val="0075150F"/>
    <w:rsid w:val="00751827"/>
    <w:rsid w:val="007522AF"/>
    <w:rsid w:val="00752C04"/>
    <w:rsid w:val="007558BA"/>
    <w:rsid w:val="007563A6"/>
    <w:rsid w:val="007604A0"/>
    <w:rsid w:val="00760FD6"/>
    <w:rsid w:val="00761737"/>
    <w:rsid w:val="0076250F"/>
    <w:rsid w:val="00762D8F"/>
    <w:rsid w:val="007633F0"/>
    <w:rsid w:val="007644CA"/>
    <w:rsid w:val="00764609"/>
    <w:rsid w:val="007655C9"/>
    <w:rsid w:val="00765814"/>
    <w:rsid w:val="00765EEF"/>
    <w:rsid w:val="007675D1"/>
    <w:rsid w:val="00771A99"/>
    <w:rsid w:val="00772151"/>
    <w:rsid w:val="0077235F"/>
    <w:rsid w:val="00777D6E"/>
    <w:rsid w:val="007811DB"/>
    <w:rsid w:val="00781E96"/>
    <w:rsid w:val="007820F1"/>
    <w:rsid w:val="00786DFC"/>
    <w:rsid w:val="00787610"/>
    <w:rsid w:val="00790C82"/>
    <w:rsid w:val="007953CB"/>
    <w:rsid w:val="00796A3C"/>
    <w:rsid w:val="007A2F18"/>
    <w:rsid w:val="007A339A"/>
    <w:rsid w:val="007A799B"/>
    <w:rsid w:val="007A79D8"/>
    <w:rsid w:val="007B67E7"/>
    <w:rsid w:val="007B6943"/>
    <w:rsid w:val="007C2112"/>
    <w:rsid w:val="007C244A"/>
    <w:rsid w:val="007C2A23"/>
    <w:rsid w:val="007C4676"/>
    <w:rsid w:val="007C53D1"/>
    <w:rsid w:val="007C5D92"/>
    <w:rsid w:val="007D1086"/>
    <w:rsid w:val="007D4DCF"/>
    <w:rsid w:val="007D515F"/>
    <w:rsid w:val="007D5467"/>
    <w:rsid w:val="007D786D"/>
    <w:rsid w:val="007E071F"/>
    <w:rsid w:val="007E0FB1"/>
    <w:rsid w:val="007E71E5"/>
    <w:rsid w:val="007F1E22"/>
    <w:rsid w:val="007F32B9"/>
    <w:rsid w:val="007F767F"/>
    <w:rsid w:val="00806CD7"/>
    <w:rsid w:val="008077D0"/>
    <w:rsid w:val="008157DD"/>
    <w:rsid w:val="00816350"/>
    <w:rsid w:val="00823EFE"/>
    <w:rsid w:val="00830F3A"/>
    <w:rsid w:val="00831142"/>
    <w:rsid w:val="00831F33"/>
    <w:rsid w:val="00833CBB"/>
    <w:rsid w:val="0083652A"/>
    <w:rsid w:val="008368C4"/>
    <w:rsid w:val="00840CCC"/>
    <w:rsid w:val="008425D1"/>
    <w:rsid w:val="00843C8B"/>
    <w:rsid w:val="00846553"/>
    <w:rsid w:val="008508D2"/>
    <w:rsid w:val="00850E16"/>
    <w:rsid w:val="00851311"/>
    <w:rsid w:val="00853D0C"/>
    <w:rsid w:val="008561A5"/>
    <w:rsid w:val="0085683D"/>
    <w:rsid w:val="00861D85"/>
    <w:rsid w:val="00863EB3"/>
    <w:rsid w:val="00864223"/>
    <w:rsid w:val="008651E8"/>
    <w:rsid w:val="00867619"/>
    <w:rsid w:val="00867EC8"/>
    <w:rsid w:val="00873326"/>
    <w:rsid w:val="0087759C"/>
    <w:rsid w:val="00880037"/>
    <w:rsid w:val="00881E4F"/>
    <w:rsid w:val="00885206"/>
    <w:rsid w:val="00887A41"/>
    <w:rsid w:val="00890F2A"/>
    <w:rsid w:val="00897387"/>
    <w:rsid w:val="008A119D"/>
    <w:rsid w:val="008A57BA"/>
    <w:rsid w:val="008A5A70"/>
    <w:rsid w:val="008A6FBF"/>
    <w:rsid w:val="008A76FC"/>
    <w:rsid w:val="008A7998"/>
    <w:rsid w:val="008B408F"/>
    <w:rsid w:val="008B4DC3"/>
    <w:rsid w:val="008C0BED"/>
    <w:rsid w:val="008C1645"/>
    <w:rsid w:val="008C36E2"/>
    <w:rsid w:val="008D1998"/>
    <w:rsid w:val="008D4665"/>
    <w:rsid w:val="008D48CE"/>
    <w:rsid w:val="008E47DD"/>
    <w:rsid w:val="008E59A7"/>
    <w:rsid w:val="008F72B5"/>
    <w:rsid w:val="008F755B"/>
    <w:rsid w:val="00904093"/>
    <w:rsid w:val="009049EC"/>
    <w:rsid w:val="00905913"/>
    <w:rsid w:val="009071C1"/>
    <w:rsid w:val="00907E54"/>
    <w:rsid w:val="00910971"/>
    <w:rsid w:val="00912215"/>
    <w:rsid w:val="00913663"/>
    <w:rsid w:val="00924995"/>
    <w:rsid w:val="00924C44"/>
    <w:rsid w:val="00925A3C"/>
    <w:rsid w:val="00925EE0"/>
    <w:rsid w:val="00926B6A"/>
    <w:rsid w:val="00930DDE"/>
    <w:rsid w:val="009311D5"/>
    <w:rsid w:val="0093174F"/>
    <w:rsid w:val="0093504F"/>
    <w:rsid w:val="0093607E"/>
    <w:rsid w:val="00937D6A"/>
    <w:rsid w:val="00944084"/>
    <w:rsid w:val="0095020E"/>
    <w:rsid w:val="00952EEA"/>
    <w:rsid w:val="00954A31"/>
    <w:rsid w:val="00954F43"/>
    <w:rsid w:val="00967004"/>
    <w:rsid w:val="009827FB"/>
    <w:rsid w:val="00982D35"/>
    <w:rsid w:val="00984C6E"/>
    <w:rsid w:val="00990201"/>
    <w:rsid w:val="00990B8B"/>
    <w:rsid w:val="0099122B"/>
    <w:rsid w:val="00992340"/>
    <w:rsid w:val="00992455"/>
    <w:rsid w:val="00994978"/>
    <w:rsid w:val="009970EB"/>
    <w:rsid w:val="009971E1"/>
    <w:rsid w:val="009A3F7A"/>
    <w:rsid w:val="009A4EBE"/>
    <w:rsid w:val="009A74B0"/>
    <w:rsid w:val="009B5CB0"/>
    <w:rsid w:val="009C0ABF"/>
    <w:rsid w:val="009C114D"/>
    <w:rsid w:val="009C351B"/>
    <w:rsid w:val="009D511C"/>
    <w:rsid w:val="009D6322"/>
    <w:rsid w:val="009D648E"/>
    <w:rsid w:val="009E484D"/>
    <w:rsid w:val="009E7E1D"/>
    <w:rsid w:val="00A00CB9"/>
    <w:rsid w:val="00A01DCB"/>
    <w:rsid w:val="00A04CC4"/>
    <w:rsid w:val="00A05062"/>
    <w:rsid w:val="00A05B17"/>
    <w:rsid w:val="00A14759"/>
    <w:rsid w:val="00A15593"/>
    <w:rsid w:val="00A23F4A"/>
    <w:rsid w:val="00A263BC"/>
    <w:rsid w:val="00A271D2"/>
    <w:rsid w:val="00A27A0F"/>
    <w:rsid w:val="00A27C04"/>
    <w:rsid w:val="00A302DB"/>
    <w:rsid w:val="00A30AF5"/>
    <w:rsid w:val="00A33B38"/>
    <w:rsid w:val="00A3483F"/>
    <w:rsid w:val="00A365A6"/>
    <w:rsid w:val="00A42F13"/>
    <w:rsid w:val="00A443D7"/>
    <w:rsid w:val="00A45B78"/>
    <w:rsid w:val="00A522B7"/>
    <w:rsid w:val="00A53FD1"/>
    <w:rsid w:val="00A54148"/>
    <w:rsid w:val="00A55692"/>
    <w:rsid w:val="00A57BEE"/>
    <w:rsid w:val="00A607E9"/>
    <w:rsid w:val="00A62E47"/>
    <w:rsid w:val="00A637D2"/>
    <w:rsid w:val="00A6547B"/>
    <w:rsid w:val="00A671B7"/>
    <w:rsid w:val="00A70EBF"/>
    <w:rsid w:val="00A71193"/>
    <w:rsid w:val="00A77D27"/>
    <w:rsid w:val="00A85377"/>
    <w:rsid w:val="00A85A60"/>
    <w:rsid w:val="00A85ADC"/>
    <w:rsid w:val="00A91575"/>
    <w:rsid w:val="00A91B3E"/>
    <w:rsid w:val="00A95B9B"/>
    <w:rsid w:val="00A95C50"/>
    <w:rsid w:val="00A960C1"/>
    <w:rsid w:val="00A96B3A"/>
    <w:rsid w:val="00A97705"/>
    <w:rsid w:val="00AA2E71"/>
    <w:rsid w:val="00AA48FB"/>
    <w:rsid w:val="00AA6244"/>
    <w:rsid w:val="00AB0E12"/>
    <w:rsid w:val="00AB178A"/>
    <w:rsid w:val="00AB1833"/>
    <w:rsid w:val="00AB18BA"/>
    <w:rsid w:val="00AB2778"/>
    <w:rsid w:val="00AB2D7B"/>
    <w:rsid w:val="00AB3D64"/>
    <w:rsid w:val="00AB64C6"/>
    <w:rsid w:val="00AB744F"/>
    <w:rsid w:val="00AB79A0"/>
    <w:rsid w:val="00AC2386"/>
    <w:rsid w:val="00AC56BF"/>
    <w:rsid w:val="00AC604E"/>
    <w:rsid w:val="00AC6B69"/>
    <w:rsid w:val="00AC76FF"/>
    <w:rsid w:val="00AC7A0A"/>
    <w:rsid w:val="00AC7CA2"/>
    <w:rsid w:val="00AD22AF"/>
    <w:rsid w:val="00AD284E"/>
    <w:rsid w:val="00AD57F2"/>
    <w:rsid w:val="00AE357E"/>
    <w:rsid w:val="00AF0502"/>
    <w:rsid w:val="00B041AD"/>
    <w:rsid w:val="00B04DD5"/>
    <w:rsid w:val="00B06364"/>
    <w:rsid w:val="00B06CA4"/>
    <w:rsid w:val="00B11FB2"/>
    <w:rsid w:val="00B12CAA"/>
    <w:rsid w:val="00B14C55"/>
    <w:rsid w:val="00B21219"/>
    <w:rsid w:val="00B22C0C"/>
    <w:rsid w:val="00B332CA"/>
    <w:rsid w:val="00B334C7"/>
    <w:rsid w:val="00B36E6D"/>
    <w:rsid w:val="00B3706C"/>
    <w:rsid w:val="00B3722D"/>
    <w:rsid w:val="00B42AB3"/>
    <w:rsid w:val="00B44611"/>
    <w:rsid w:val="00B46DBB"/>
    <w:rsid w:val="00B46FA9"/>
    <w:rsid w:val="00B53B6A"/>
    <w:rsid w:val="00B54104"/>
    <w:rsid w:val="00B54C9D"/>
    <w:rsid w:val="00B55687"/>
    <w:rsid w:val="00B55A46"/>
    <w:rsid w:val="00B603FB"/>
    <w:rsid w:val="00B6618E"/>
    <w:rsid w:val="00B669E2"/>
    <w:rsid w:val="00B71055"/>
    <w:rsid w:val="00B72377"/>
    <w:rsid w:val="00B726A4"/>
    <w:rsid w:val="00B75316"/>
    <w:rsid w:val="00B769D8"/>
    <w:rsid w:val="00B8312E"/>
    <w:rsid w:val="00B85938"/>
    <w:rsid w:val="00B86268"/>
    <w:rsid w:val="00B8751E"/>
    <w:rsid w:val="00B927E1"/>
    <w:rsid w:val="00B92C2D"/>
    <w:rsid w:val="00B93227"/>
    <w:rsid w:val="00B93CCC"/>
    <w:rsid w:val="00B9577A"/>
    <w:rsid w:val="00BA1B07"/>
    <w:rsid w:val="00BA457B"/>
    <w:rsid w:val="00BA77FC"/>
    <w:rsid w:val="00BB0EEF"/>
    <w:rsid w:val="00BB56BB"/>
    <w:rsid w:val="00BC2760"/>
    <w:rsid w:val="00BC2F0C"/>
    <w:rsid w:val="00BC4618"/>
    <w:rsid w:val="00BC4BEF"/>
    <w:rsid w:val="00BD1CA1"/>
    <w:rsid w:val="00BD3115"/>
    <w:rsid w:val="00BD3E19"/>
    <w:rsid w:val="00BD44B5"/>
    <w:rsid w:val="00BE0703"/>
    <w:rsid w:val="00BE425C"/>
    <w:rsid w:val="00BE489E"/>
    <w:rsid w:val="00BE5A8F"/>
    <w:rsid w:val="00BE5DD6"/>
    <w:rsid w:val="00BE623F"/>
    <w:rsid w:val="00BE6BD9"/>
    <w:rsid w:val="00BE79DF"/>
    <w:rsid w:val="00BF3653"/>
    <w:rsid w:val="00BF5AEA"/>
    <w:rsid w:val="00C0145E"/>
    <w:rsid w:val="00C22455"/>
    <w:rsid w:val="00C30E5B"/>
    <w:rsid w:val="00C32D00"/>
    <w:rsid w:val="00C340FF"/>
    <w:rsid w:val="00C35009"/>
    <w:rsid w:val="00C405D7"/>
    <w:rsid w:val="00C504BA"/>
    <w:rsid w:val="00C51119"/>
    <w:rsid w:val="00C52E10"/>
    <w:rsid w:val="00C57A75"/>
    <w:rsid w:val="00C60F92"/>
    <w:rsid w:val="00C60FE9"/>
    <w:rsid w:val="00C63387"/>
    <w:rsid w:val="00C63BCB"/>
    <w:rsid w:val="00C669FA"/>
    <w:rsid w:val="00C71E55"/>
    <w:rsid w:val="00C74F43"/>
    <w:rsid w:val="00C7506F"/>
    <w:rsid w:val="00C7600C"/>
    <w:rsid w:val="00C771C2"/>
    <w:rsid w:val="00C77A41"/>
    <w:rsid w:val="00C77A84"/>
    <w:rsid w:val="00C86CE7"/>
    <w:rsid w:val="00C87687"/>
    <w:rsid w:val="00C876E5"/>
    <w:rsid w:val="00C87E1C"/>
    <w:rsid w:val="00C87E4F"/>
    <w:rsid w:val="00C93275"/>
    <w:rsid w:val="00CA3015"/>
    <w:rsid w:val="00CA3B07"/>
    <w:rsid w:val="00CB2153"/>
    <w:rsid w:val="00CB31B4"/>
    <w:rsid w:val="00CC1EA6"/>
    <w:rsid w:val="00CC4FF0"/>
    <w:rsid w:val="00CD0A7F"/>
    <w:rsid w:val="00CD2B86"/>
    <w:rsid w:val="00CD6F2B"/>
    <w:rsid w:val="00CD703C"/>
    <w:rsid w:val="00CE1E99"/>
    <w:rsid w:val="00CE2DDE"/>
    <w:rsid w:val="00CE4B55"/>
    <w:rsid w:val="00CE518E"/>
    <w:rsid w:val="00CF1039"/>
    <w:rsid w:val="00CF156C"/>
    <w:rsid w:val="00CF1DA3"/>
    <w:rsid w:val="00CF26F6"/>
    <w:rsid w:val="00CF2A47"/>
    <w:rsid w:val="00CF2C67"/>
    <w:rsid w:val="00CF31C5"/>
    <w:rsid w:val="00CF7DA2"/>
    <w:rsid w:val="00D00988"/>
    <w:rsid w:val="00D00FD4"/>
    <w:rsid w:val="00D028F2"/>
    <w:rsid w:val="00D02B19"/>
    <w:rsid w:val="00D03744"/>
    <w:rsid w:val="00D06A75"/>
    <w:rsid w:val="00D10440"/>
    <w:rsid w:val="00D11768"/>
    <w:rsid w:val="00D12F30"/>
    <w:rsid w:val="00D137E6"/>
    <w:rsid w:val="00D14F0E"/>
    <w:rsid w:val="00D2343D"/>
    <w:rsid w:val="00D3053C"/>
    <w:rsid w:val="00D31686"/>
    <w:rsid w:val="00D32D93"/>
    <w:rsid w:val="00D352B2"/>
    <w:rsid w:val="00D36852"/>
    <w:rsid w:val="00D371E4"/>
    <w:rsid w:val="00D37481"/>
    <w:rsid w:val="00D421E5"/>
    <w:rsid w:val="00D43A9F"/>
    <w:rsid w:val="00D4414F"/>
    <w:rsid w:val="00D46B7C"/>
    <w:rsid w:val="00D52879"/>
    <w:rsid w:val="00D557AC"/>
    <w:rsid w:val="00D62570"/>
    <w:rsid w:val="00D63790"/>
    <w:rsid w:val="00D63941"/>
    <w:rsid w:val="00D64E4A"/>
    <w:rsid w:val="00D65037"/>
    <w:rsid w:val="00D6682D"/>
    <w:rsid w:val="00D72835"/>
    <w:rsid w:val="00D728DC"/>
    <w:rsid w:val="00D77F43"/>
    <w:rsid w:val="00D80BCF"/>
    <w:rsid w:val="00D82C0E"/>
    <w:rsid w:val="00D82D81"/>
    <w:rsid w:val="00D84218"/>
    <w:rsid w:val="00D8434D"/>
    <w:rsid w:val="00D84E78"/>
    <w:rsid w:val="00D87870"/>
    <w:rsid w:val="00D87E9E"/>
    <w:rsid w:val="00D90962"/>
    <w:rsid w:val="00D93191"/>
    <w:rsid w:val="00DA1725"/>
    <w:rsid w:val="00DA1809"/>
    <w:rsid w:val="00DA1BDE"/>
    <w:rsid w:val="00DA28DB"/>
    <w:rsid w:val="00DA6E4B"/>
    <w:rsid w:val="00DB50B8"/>
    <w:rsid w:val="00DC1636"/>
    <w:rsid w:val="00DC3AE4"/>
    <w:rsid w:val="00DC7338"/>
    <w:rsid w:val="00DD5AEB"/>
    <w:rsid w:val="00DD7E1B"/>
    <w:rsid w:val="00DE05D4"/>
    <w:rsid w:val="00DE08D1"/>
    <w:rsid w:val="00DE1A46"/>
    <w:rsid w:val="00DE1F61"/>
    <w:rsid w:val="00DE5E82"/>
    <w:rsid w:val="00DF2CD2"/>
    <w:rsid w:val="00DF4824"/>
    <w:rsid w:val="00DF6B64"/>
    <w:rsid w:val="00E005F1"/>
    <w:rsid w:val="00E0149B"/>
    <w:rsid w:val="00E020E1"/>
    <w:rsid w:val="00E03B19"/>
    <w:rsid w:val="00E059DA"/>
    <w:rsid w:val="00E05E42"/>
    <w:rsid w:val="00E07C9B"/>
    <w:rsid w:val="00E1120D"/>
    <w:rsid w:val="00E1175F"/>
    <w:rsid w:val="00E140B6"/>
    <w:rsid w:val="00E1694F"/>
    <w:rsid w:val="00E174B4"/>
    <w:rsid w:val="00E17F10"/>
    <w:rsid w:val="00E20140"/>
    <w:rsid w:val="00E21E13"/>
    <w:rsid w:val="00E22D61"/>
    <w:rsid w:val="00E23017"/>
    <w:rsid w:val="00E23D67"/>
    <w:rsid w:val="00E242A7"/>
    <w:rsid w:val="00E24389"/>
    <w:rsid w:val="00E2600B"/>
    <w:rsid w:val="00E26E5F"/>
    <w:rsid w:val="00E30742"/>
    <w:rsid w:val="00E376EC"/>
    <w:rsid w:val="00E442AB"/>
    <w:rsid w:val="00E4593D"/>
    <w:rsid w:val="00E515BF"/>
    <w:rsid w:val="00E5211E"/>
    <w:rsid w:val="00E52633"/>
    <w:rsid w:val="00E55ECF"/>
    <w:rsid w:val="00E563A4"/>
    <w:rsid w:val="00E563E2"/>
    <w:rsid w:val="00E60CD8"/>
    <w:rsid w:val="00E6273F"/>
    <w:rsid w:val="00E64927"/>
    <w:rsid w:val="00E656B7"/>
    <w:rsid w:val="00E66FB7"/>
    <w:rsid w:val="00E6795C"/>
    <w:rsid w:val="00E71642"/>
    <w:rsid w:val="00E725CC"/>
    <w:rsid w:val="00E7361E"/>
    <w:rsid w:val="00E7645F"/>
    <w:rsid w:val="00E83793"/>
    <w:rsid w:val="00E83F62"/>
    <w:rsid w:val="00E85693"/>
    <w:rsid w:val="00E85F93"/>
    <w:rsid w:val="00E86C3D"/>
    <w:rsid w:val="00E947FC"/>
    <w:rsid w:val="00E9651E"/>
    <w:rsid w:val="00E97CB4"/>
    <w:rsid w:val="00E97CEF"/>
    <w:rsid w:val="00EA10AB"/>
    <w:rsid w:val="00EA5909"/>
    <w:rsid w:val="00EB3906"/>
    <w:rsid w:val="00EB5286"/>
    <w:rsid w:val="00EB6488"/>
    <w:rsid w:val="00EB7F7D"/>
    <w:rsid w:val="00EC6C0A"/>
    <w:rsid w:val="00EC7516"/>
    <w:rsid w:val="00ED0EC8"/>
    <w:rsid w:val="00ED2A0A"/>
    <w:rsid w:val="00ED56EE"/>
    <w:rsid w:val="00ED76AB"/>
    <w:rsid w:val="00EE10BB"/>
    <w:rsid w:val="00EE57CF"/>
    <w:rsid w:val="00EE656B"/>
    <w:rsid w:val="00EE7BE8"/>
    <w:rsid w:val="00EF6CC0"/>
    <w:rsid w:val="00EF739A"/>
    <w:rsid w:val="00F00713"/>
    <w:rsid w:val="00F149CB"/>
    <w:rsid w:val="00F15C41"/>
    <w:rsid w:val="00F15E64"/>
    <w:rsid w:val="00F22588"/>
    <w:rsid w:val="00F25BDC"/>
    <w:rsid w:val="00F3246D"/>
    <w:rsid w:val="00F34045"/>
    <w:rsid w:val="00F34353"/>
    <w:rsid w:val="00F37402"/>
    <w:rsid w:val="00F409D3"/>
    <w:rsid w:val="00F40FB1"/>
    <w:rsid w:val="00F43FD2"/>
    <w:rsid w:val="00F52021"/>
    <w:rsid w:val="00F53E0F"/>
    <w:rsid w:val="00F560AF"/>
    <w:rsid w:val="00F56BE3"/>
    <w:rsid w:val="00F60BF4"/>
    <w:rsid w:val="00F61F5F"/>
    <w:rsid w:val="00F64D8B"/>
    <w:rsid w:val="00F658F7"/>
    <w:rsid w:val="00F72422"/>
    <w:rsid w:val="00F73BC3"/>
    <w:rsid w:val="00F7506C"/>
    <w:rsid w:val="00F77260"/>
    <w:rsid w:val="00F77951"/>
    <w:rsid w:val="00F818CC"/>
    <w:rsid w:val="00F81ED0"/>
    <w:rsid w:val="00F82F1D"/>
    <w:rsid w:val="00F90067"/>
    <w:rsid w:val="00F92273"/>
    <w:rsid w:val="00F92EF7"/>
    <w:rsid w:val="00F94BE6"/>
    <w:rsid w:val="00F94F14"/>
    <w:rsid w:val="00F95316"/>
    <w:rsid w:val="00F95DEE"/>
    <w:rsid w:val="00F9618E"/>
    <w:rsid w:val="00FA0081"/>
    <w:rsid w:val="00FA2A5E"/>
    <w:rsid w:val="00FB2BC8"/>
    <w:rsid w:val="00FB4042"/>
    <w:rsid w:val="00FB5B1D"/>
    <w:rsid w:val="00FC4DD0"/>
    <w:rsid w:val="00FC5093"/>
    <w:rsid w:val="00FC63C4"/>
    <w:rsid w:val="00FC6F0A"/>
    <w:rsid w:val="00FC6F23"/>
    <w:rsid w:val="00FD0A45"/>
    <w:rsid w:val="00FD3A22"/>
    <w:rsid w:val="00FD3C42"/>
    <w:rsid w:val="00FD5ACD"/>
    <w:rsid w:val="00FE5A29"/>
    <w:rsid w:val="00FF32FC"/>
    <w:rsid w:val="00FF68C3"/>
    <w:rsid w:val="4B9A779A"/>
    <w:rsid w:val="56B6210C"/>
    <w:rsid w:val="7078F7C2"/>
    <w:rsid w:val="7B12C9AC"/>
    <w:rsid w:val="7DC1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757E6"/>
  <w15:docId w15:val="{ECA5A50B-1BEA-4C11-8564-991A5105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uiPriority="8"/>
    <w:lsdException w:name="List Number 3" w:uiPriority="8"/>
    <w:lsdException w:name="List Number 4" w:uiPriority="8"/>
    <w:lsdException w:name="List Number 5" w:uiPriority="8"/>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8C"/>
    <w:pPr>
      <w:spacing w:before="120" w:after="0" w:line="276" w:lineRule="auto"/>
    </w:pPr>
    <w:rPr>
      <w:rFonts w:ascii="Century Gothic" w:hAnsi="Century Gothic" w:cstheme="majorHAnsi"/>
      <w:color w:val="000000" w:themeColor="text1"/>
    </w:rPr>
  </w:style>
  <w:style w:type="paragraph" w:styleId="Heading1">
    <w:name w:val="heading 1"/>
    <w:basedOn w:val="Normal"/>
    <w:next w:val="Normal"/>
    <w:link w:val="Heading1Char"/>
    <w:uiPriority w:val="9"/>
    <w:qFormat/>
    <w:rsid w:val="00E97CEF"/>
    <w:pPr>
      <w:keepNext/>
      <w:spacing w:before="200" w:after="200" w:line="264" w:lineRule="auto"/>
      <w:outlineLvl w:val="0"/>
    </w:pPr>
    <w:rPr>
      <w:rFonts w:cs="Arial"/>
      <w:b/>
      <w:bCs/>
      <w:color w:val="007BB3"/>
      <w:kern w:val="96"/>
      <w:sz w:val="32"/>
      <w:szCs w:val="36"/>
    </w:rPr>
  </w:style>
  <w:style w:type="paragraph" w:styleId="Heading2">
    <w:name w:val="heading 2"/>
    <w:basedOn w:val="Normal"/>
    <w:next w:val="Normal"/>
    <w:link w:val="Heading2Char"/>
    <w:uiPriority w:val="9"/>
    <w:qFormat/>
    <w:rsid w:val="00E97CEF"/>
    <w:pPr>
      <w:keepNext/>
      <w:spacing w:before="200" w:line="340" w:lineRule="exact"/>
      <w:outlineLvl w:val="1"/>
    </w:pPr>
    <w:rPr>
      <w:rFonts w:cs="Arial"/>
      <w:bCs/>
      <w:color w:val="007BB3"/>
      <w:kern w:val="24"/>
      <w:sz w:val="28"/>
      <w:szCs w:val="24"/>
    </w:rPr>
  </w:style>
  <w:style w:type="paragraph" w:styleId="Heading3">
    <w:name w:val="heading 3"/>
    <w:basedOn w:val="Normal"/>
    <w:next w:val="Normal"/>
    <w:link w:val="Heading3Char"/>
    <w:uiPriority w:val="9"/>
    <w:qFormat/>
    <w:rsid w:val="00E97CEF"/>
    <w:pPr>
      <w:keepNext/>
      <w:spacing w:before="200" w:line="300" w:lineRule="exact"/>
      <w:outlineLvl w:val="2"/>
    </w:pPr>
    <w:rPr>
      <w:rFonts w:cs="Arial"/>
      <w:bCs/>
      <w:iCs/>
      <w:color w:val="007BB3"/>
      <w:kern w:val="24"/>
      <w:sz w:val="24"/>
      <w:szCs w:val="24"/>
    </w:rPr>
  </w:style>
  <w:style w:type="paragraph" w:styleId="Heading4">
    <w:name w:val="heading 4"/>
    <w:basedOn w:val="Normal"/>
    <w:next w:val="Normal"/>
    <w:link w:val="Heading4Char"/>
    <w:uiPriority w:val="9"/>
    <w:qFormat/>
    <w:rsid w:val="00E97CEF"/>
    <w:pPr>
      <w:keepNext/>
      <w:spacing w:before="200" w:line="300" w:lineRule="exact"/>
      <w:outlineLvl w:val="3"/>
    </w:pPr>
    <w:rPr>
      <w:rFonts w:cs="Arial"/>
      <w:bCs/>
      <w:i/>
      <w:color w:val="007BB3"/>
      <w:kern w:val="24"/>
      <w:sz w:val="24"/>
      <w:szCs w:val="24"/>
    </w:rPr>
  </w:style>
  <w:style w:type="paragraph" w:styleId="Heading5">
    <w:name w:val="heading 5"/>
    <w:basedOn w:val="Heading4"/>
    <w:next w:val="Normal"/>
    <w:link w:val="Heading5Char"/>
    <w:uiPriority w:val="9"/>
    <w:qFormat/>
    <w:rsid w:val="00CB2153"/>
    <w:pPr>
      <w:outlineLvl w:val="4"/>
    </w:pPr>
    <w:rPr>
      <w:b/>
      <w:i w:val="0"/>
    </w:rPr>
  </w:style>
  <w:style w:type="paragraph" w:styleId="Heading6">
    <w:name w:val="heading 6"/>
    <w:basedOn w:val="Heading5"/>
    <w:next w:val="Normal"/>
    <w:link w:val="Heading6Char"/>
    <w:uiPriority w:val="9"/>
    <w:qFormat/>
    <w:rsid w:val="006F5A9B"/>
    <w:pPr>
      <w:numPr>
        <w:ilvl w:val="5"/>
      </w:numPr>
      <w:outlineLvl w:val="5"/>
    </w:pPr>
    <w:rPr>
      <w:i/>
      <w:u w:val="single"/>
    </w:rPr>
  </w:style>
  <w:style w:type="paragraph" w:styleId="Heading7">
    <w:name w:val="heading 7"/>
    <w:basedOn w:val="Heading6"/>
    <w:next w:val="Normal"/>
    <w:link w:val="Heading7Char"/>
    <w:uiPriority w:val="9"/>
    <w:semiHidden/>
    <w:qFormat/>
    <w:rsid w:val="006F5A9B"/>
    <w:pPr>
      <w:numPr>
        <w:ilvl w:val="6"/>
      </w:numPr>
      <w:outlineLvl w:val="6"/>
    </w:pPr>
    <w:rPr>
      <w:i w:val="0"/>
      <w:iCs/>
      <w:color w:val="8DC642"/>
      <w:sz w:val="22"/>
    </w:rPr>
  </w:style>
  <w:style w:type="paragraph" w:styleId="Heading8">
    <w:name w:val="heading 8"/>
    <w:basedOn w:val="Heading7"/>
    <w:next w:val="Normal"/>
    <w:link w:val="Heading8Char"/>
    <w:uiPriority w:val="9"/>
    <w:semiHidden/>
    <w:qFormat/>
    <w:rsid w:val="006F5A9B"/>
    <w:pPr>
      <w:numPr>
        <w:ilvl w:val="7"/>
      </w:numPr>
      <w:outlineLvl w:val="7"/>
    </w:pPr>
    <w:rPr>
      <w:i/>
      <w:szCs w:val="21"/>
    </w:rPr>
  </w:style>
  <w:style w:type="paragraph" w:styleId="Heading9">
    <w:name w:val="heading 9"/>
    <w:basedOn w:val="Heading8"/>
    <w:next w:val="Normal"/>
    <w:link w:val="Heading9Char"/>
    <w:uiPriority w:val="9"/>
    <w:semiHidden/>
    <w:qFormat/>
    <w:rsid w:val="006F5A9B"/>
    <w:pPr>
      <w:numPr>
        <w:ilvl w:val="8"/>
      </w:numPr>
      <w:outlineLvl w:val="8"/>
    </w:pPr>
    <w:rPr>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5A9B"/>
    <w:pPr>
      <w:spacing w:before="0" w:line="240" w:lineRule="auto"/>
    </w:pPr>
  </w:style>
  <w:style w:type="character" w:customStyle="1" w:styleId="Heading1Char">
    <w:name w:val="Heading 1 Char"/>
    <w:basedOn w:val="DefaultParagraphFont"/>
    <w:link w:val="Heading1"/>
    <w:uiPriority w:val="9"/>
    <w:rsid w:val="00E97CEF"/>
    <w:rPr>
      <w:rFonts w:ascii="Century Gothic" w:hAnsi="Century Gothic" w:cs="Arial"/>
      <w:b/>
      <w:bCs/>
      <w:color w:val="007BB3"/>
      <w:kern w:val="96"/>
      <w:sz w:val="32"/>
      <w:szCs w:val="36"/>
    </w:rPr>
  </w:style>
  <w:style w:type="character" w:customStyle="1" w:styleId="Heading2Char">
    <w:name w:val="Heading 2 Char"/>
    <w:basedOn w:val="DefaultParagraphFont"/>
    <w:link w:val="Heading2"/>
    <w:uiPriority w:val="9"/>
    <w:rsid w:val="00E97CEF"/>
    <w:rPr>
      <w:rFonts w:ascii="Century Gothic" w:hAnsi="Century Gothic" w:cs="Arial"/>
      <w:bCs/>
      <w:color w:val="007BB3"/>
      <w:kern w:val="24"/>
      <w:sz w:val="28"/>
      <w:szCs w:val="24"/>
    </w:rPr>
  </w:style>
  <w:style w:type="paragraph" w:styleId="Header">
    <w:name w:val="header"/>
    <w:link w:val="HeaderChar"/>
    <w:uiPriority w:val="99"/>
    <w:unhideWhenUsed/>
    <w:rsid w:val="009A3F7A"/>
    <w:pPr>
      <w:spacing w:after="0" w:line="240" w:lineRule="auto"/>
    </w:pPr>
    <w:rPr>
      <w:rFonts w:ascii="Century Gothic" w:hAnsi="Century Gothic" w:cstheme="majorHAnsi"/>
      <w:color w:val="545454"/>
      <w:sz w:val="19"/>
    </w:rPr>
  </w:style>
  <w:style w:type="character" w:customStyle="1" w:styleId="HeaderChar">
    <w:name w:val="Header Char"/>
    <w:basedOn w:val="DefaultParagraphFont"/>
    <w:link w:val="Header"/>
    <w:uiPriority w:val="99"/>
    <w:rsid w:val="009A3F7A"/>
    <w:rPr>
      <w:rFonts w:ascii="Century Gothic" w:hAnsi="Century Gothic" w:cstheme="majorHAnsi"/>
      <w:color w:val="545454"/>
      <w:sz w:val="19"/>
    </w:rPr>
  </w:style>
  <w:style w:type="paragraph" w:styleId="Footer">
    <w:name w:val="footer"/>
    <w:link w:val="FooterChar"/>
    <w:uiPriority w:val="99"/>
    <w:unhideWhenUsed/>
    <w:rsid w:val="00992340"/>
    <w:pPr>
      <w:spacing w:after="0" w:line="240" w:lineRule="auto"/>
    </w:pPr>
    <w:rPr>
      <w:rFonts w:ascii="Century Gothic" w:hAnsi="Century Gothic"/>
      <w:color w:val="545454"/>
      <w:sz w:val="18"/>
    </w:rPr>
  </w:style>
  <w:style w:type="character" w:customStyle="1" w:styleId="FooterChar">
    <w:name w:val="Footer Char"/>
    <w:basedOn w:val="DefaultParagraphFont"/>
    <w:link w:val="Footer"/>
    <w:uiPriority w:val="99"/>
    <w:rsid w:val="00992340"/>
    <w:rPr>
      <w:rFonts w:ascii="Century Gothic" w:hAnsi="Century Gothic"/>
      <w:color w:val="545454"/>
      <w:sz w:val="18"/>
    </w:rPr>
  </w:style>
  <w:style w:type="character" w:customStyle="1" w:styleId="Heading3Char">
    <w:name w:val="Heading 3 Char"/>
    <w:basedOn w:val="DefaultParagraphFont"/>
    <w:link w:val="Heading3"/>
    <w:uiPriority w:val="9"/>
    <w:rsid w:val="00E97CEF"/>
    <w:rPr>
      <w:rFonts w:ascii="Century Gothic" w:hAnsi="Century Gothic" w:cs="Arial"/>
      <w:bCs/>
      <w:iCs/>
      <w:color w:val="007BB3"/>
      <w:kern w:val="24"/>
      <w:sz w:val="24"/>
      <w:szCs w:val="24"/>
    </w:rPr>
  </w:style>
  <w:style w:type="table" w:styleId="TableGrid">
    <w:name w:val="Table Grid"/>
    <w:basedOn w:val="TableNormal"/>
    <w:uiPriority w:val="39"/>
    <w:rsid w:val="006F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486D5D"/>
    <w:pPr>
      <w:spacing w:before="0" w:after="120" w:line="240" w:lineRule="auto"/>
    </w:pPr>
    <w:rPr>
      <w:i/>
      <w:iCs/>
      <w:color w:val="414042"/>
      <w:szCs w:val="18"/>
    </w:rPr>
  </w:style>
  <w:style w:type="paragraph" w:styleId="ListBullet">
    <w:name w:val="List Bullet"/>
    <w:basedOn w:val="Normal"/>
    <w:link w:val="ListBulletChar"/>
    <w:uiPriority w:val="8"/>
    <w:qFormat/>
    <w:rsid w:val="00D63790"/>
    <w:pPr>
      <w:numPr>
        <w:numId w:val="43"/>
      </w:numPr>
      <w:spacing w:after="120"/>
      <w:ind w:left="720"/>
      <w:contextualSpacing/>
    </w:pPr>
    <w:rPr>
      <w:rFonts w:eastAsia="Times New Roman" w:cs="Segoe UI"/>
      <w:color w:val="auto"/>
    </w:rPr>
  </w:style>
  <w:style w:type="numbering" w:customStyle="1" w:styleId="ListBullets">
    <w:name w:val="ListBullets"/>
    <w:uiPriority w:val="99"/>
    <w:rsid w:val="00C7506F"/>
    <w:pPr>
      <w:numPr>
        <w:numId w:val="1"/>
      </w:numPr>
    </w:pPr>
  </w:style>
  <w:style w:type="numbering" w:customStyle="1" w:styleId="ListNumbers">
    <w:name w:val="ListNumbers"/>
    <w:uiPriority w:val="99"/>
    <w:rsid w:val="006F5A9B"/>
    <w:pPr>
      <w:numPr>
        <w:numId w:val="3"/>
      </w:numPr>
    </w:pPr>
  </w:style>
  <w:style w:type="paragraph" w:styleId="ListBullet2">
    <w:name w:val="List Bullet 2"/>
    <w:basedOn w:val="ListBullet"/>
    <w:uiPriority w:val="8"/>
    <w:rsid w:val="00C7506F"/>
    <w:pPr>
      <w:numPr>
        <w:ilvl w:val="1"/>
      </w:numPr>
      <w:ind w:left="1080"/>
    </w:pPr>
  </w:style>
  <w:style w:type="paragraph" w:styleId="ListBullet3">
    <w:name w:val="List Bullet 3"/>
    <w:basedOn w:val="ListBullet2"/>
    <w:uiPriority w:val="8"/>
    <w:rsid w:val="00C7506F"/>
    <w:pPr>
      <w:numPr>
        <w:ilvl w:val="2"/>
      </w:numPr>
      <w:ind w:left="1440"/>
    </w:pPr>
  </w:style>
  <w:style w:type="paragraph" w:styleId="ListBullet4">
    <w:name w:val="List Bullet 4"/>
    <w:basedOn w:val="ListBullet3"/>
    <w:uiPriority w:val="8"/>
    <w:unhideWhenUsed/>
    <w:rsid w:val="00C7506F"/>
    <w:pPr>
      <w:numPr>
        <w:ilvl w:val="3"/>
      </w:numPr>
      <w:ind w:left="1800"/>
    </w:pPr>
  </w:style>
  <w:style w:type="paragraph" w:styleId="ListBullet5">
    <w:name w:val="List Bullet 5"/>
    <w:basedOn w:val="ListBullet4"/>
    <w:uiPriority w:val="8"/>
    <w:unhideWhenUsed/>
    <w:rsid w:val="00C7506F"/>
    <w:pPr>
      <w:numPr>
        <w:ilvl w:val="4"/>
      </w:numPr>
      <w:ind w:left="2160"/>
    </w:pPr>
  </w:style>
  <w:style w:type="character" w:styleId="Hyperlink">
    <w:name w:val="Hyperlink"/>
    <w:basedOn w:val="DefaultParagraphFont"/>
    <w:uiPriority w:val="99"/>
    <w:unhideWhenUsed/>
    <w:rsid w:val="00144B61"/>
    <w:rPr>
      <w:color w:val="000000" w:themeColor="text1"/>
      <w:u w:val="single"/>
    </w:rPr>
  </w:style>
  <w:style w:type="paragraph" w:styleId="ListNumber">
    <w:name w:val="List Number"/>
    <w:basedOn w:val="Normal"/>
    <w:uiPriority w:val="8"/>
    <w:qFormat/>
    <w:rsid w:val="00992340"/>
    <w:pPr>
      <w:numPr>
        <w:numId w:val="3"/>
      </w:numPr>
      <w:spacing w:after="120"/>
      <w:ind w:left="720"/>
      <w:contextualSpacing/>
    </w:pPr>
  </w:style>
  <w:style w:type="paragraph" w:styleId="ListNumber2">
    <w:name w:val="List Number 2"/>
    <w:basedOn w:val="ListNumber"/>
    <w:uiPriority w:val="8"/>
    <w:rsid w:val="00F77951"/>
    <w:pPr>
      <w:numPr>
        <w:ilvl w:val="1"/>
      </w:numPr>
      <w:ind w:left="1080"/>
    </w:pPr>
  </w:style>
  <w:style w:type="paragraph" w:styleId="ListNumber3">
    <w:name w:val="List Number 3"/>
    <w:basedOn w:val="ListNumber2"/>
    <w:uiPriority w:val="8"/>
    <w:rsid w:val="00F77951"/>
    <w:pPr>
      <w:numPr>
        <w:ilvl w:val="2"/>
      </w:numPr>
      <w:ind w:left="1440"/>
    </w:pPr>
  </w:style>
  <w:style w:type="paragraph" w:styleId="ListNumber4">
    <w:name w:val="List Number 4"/>
    <w:basedOn w:val="ListNumber3"/>
    <w:uiPriority w:val="8"/>
    <w:unhideWhenUsed/>
    <w:rsid w:val="00F77951"/>
    <w:pPr>
      <w:numPr>
        <w:ilvl w:val="3"/>
      </w:numPr>
      <w:ind w:left="1800"/>
    </w:pPr>
  </w:style>
  <w:style w:type="paragraph" w:styleId="ListNumber5">
    <w:name w:val="List Number 5"/>
    <w:basedOn w:val="ListNumber4"/>
    <w:uiPriority w:val="8"/>
    <w:unhideWhenUsed/>
    <w:rsid w:val="00F77951"/>
    <w:pPr>
      <w:numPr>
        <w:ilvl w:val="4"/>
      </w:numPr>
      <w:ind w:left="2160"/>
    </w:pPr>
  </w:style>
  <w:style w:type="paragraph" w:styleId="TOC1">
    <w:name w:val="toc 1"/>
    <w:next w:val="Normal"/>
    <w:autoRedefine/>
    <w:uiPriority w:val="39"/>
    <w:unhideWhenUsed/>
    <w:rsid w:val="00B6618E"/>
    <w:pPr>
      <w:tabs>
        <w:tab w:val="left" w:pos="360"/>
        <w:tab w:val="right" w:leader="dot" w:pos="9360"/>
      </w:tabs>
      <w:spacing w:before="200" w:after="100" w:line="240" w:lineRule="auto"/>
    </w:pPr>
    <w:rPr>
      <w:rFonts w:ascii="Century Gothic" w:hAnsi="Century Gothic" w:cstheme="majorHAnsi"/>
      <w:b/>
      <w:color w:val="545454" w:themeColor="text2"/>
      <w:sz w:val="24"/>
      <w:szCs w:val="24"/>
    </w:rPr>
  </w:style>
  <w:style w:type="paragraph" w:styleId="TOC2">
    <w:name w:val="toc 2"/>
    <w:basedOn w:val="TOC1"/>
    <w:next w:val="Normal"/>
    <w:autoRedefine/>
    <w:uiPriority w:val="39"/>
    <w:unhideWhenUsed/>
    <w:rsid w:val="006F5A9B"/>
    <w:pPr>
      <w:tabs>
        <w:tab w:val="clear" w:pos="360"/>
      </w:tabs>
      <w:spacing w:before="100"/>
      <w:ind w:left="360"/>
    </w:pPr>
    <w:rPr>
      <w:b w:val="0"/>
      <w:sz w:val="20"/>
    </w:rPr>
  </w:style>
  <w:style w:type="paragraph" w:styleId="TOC3">
    <w:name w:val="toc 3"/>
    <w:basedOn w:val="TOC2"/>
    <w:next w:val="Normal"/>
    <w:autoRedefine/>
    <w:uiPriority w:val="39"/>
    <w:unhideWhenUsed/>
    <w:rsid w:val="006F5A9B"/>
    <w:pPr>
      <w:ind w:left="720"/>
    </w:pPr>
  </w:style>
  <w:style w:type="paragraph" w:styleId="TOC4">
    <w:name w:val="toc 4"/>
    <w:basedOn w:val="TOC3"/>
    <w:next w:val="Normal"/>
    <w:autoRedefine/>
    <w:uiPriority w:val="39"/>
    <w:semiHidden/>
    <w:unhideWhenUsed/>
    <w:rsid w:val="006F5A9B"/>
    <w:pPr>
      <w:ind w:left="1080"/>
    </w:pPr>
  </w:style>
  <w:style w:type="paragraph" w:styleId="TOC5">
    <w:name w:val="toc 5"/>
    <w:basedOn w:val="TOC4"/>
    <w:next w:val="Normal"/>
    <w:autoRedefine/>
    <w:uiPriority w:val="39"/>
    <w:semiHidden/>
    <w:unhideWhenUsed/>
    <w:rsid w:val="006F5A9B"/>
    <w:pPr>
      <w:ind w:left="1440"/>
    </w:pPr>
  </w:style>
  <w:style w:type="paragraph" w:styleId="TOC6">
    <w:name w:val="toc 6"/>
    <w:basedOn w:val="TOC5"/>
    <w:next w:val="Normal"/>
    <w:autoRedefine/>
    <w:uiPriority w:val="39"/>
    <w:semiHidden/>
    <w:unhideWhenUsed/>
    <w:rsid w:val="006F5A9B"/>
    <w:pPr>
      <w:ind w:left="1800"/>
    </w:pPr>
  </w:style>
  <w:style w:type="paragraph" w:styleId="TOC7">
    <w:name w:val="toc 7"/>
    <w:basedOn w:val="TOC6"/>
    <w:next w:val="Normal"/>
    <w:autoRedefine/>
    <w:uiPriority w:val="39"/>
    <w:semiHidden/>
    <w:unhideWhenUsed/>
    <w:rsid w:val="006F5A9B"/>
    <w:pPr>
      <w:ind w:left="2160"/>
    </w:pPr>
  </w:style>
  <w:style w:type="paragraph" w:styleId="TOC8">
    <w:name w:val="toc 8"/>
    <w:basedOn w:val="TOC7"/>
    <w:next w:val="Normal"/>
    <w:autoRedefine/>
    <w:uiPriority w:val="39"/>
    <w:semiHidden/>
    <w:unhideWhenUsed/>
    <w:rsid w:val="006F5A9B"/>
    <w:pPr>
      <w:ind w:left="2520"/>
    </w:pPr>
  </w:style>
  <w:style w:type="paragraph" w:styleId="TOC9">
    <w:name w:val="toc 9"/>
    <w:basedOn w:val="TOC8"/>
    <w:next w:val="Normal"/>
    <w:autoRedefine/>
    <w:uiPriority w:val="39"/>
    <w:semiHidden/>
    <w:unhideWhenUsed/>
    <w:rsid w:val="006F5A9B"/>
    <w:pPr>
      <w:ind w:left="2880"/>
    </w:pPr>
  </w:style>
  <w:style w:type="character" w:customStyle="1" w:styleId="Heading4Char">
    <w:name w:val="Heading 4 Char"/>
    <w:basedOn w:val="DefaultParagraphFont"/>
    <w:link w:val="Heading4"/>
    <w:uiPriority w:val="9"/>
    <w:rsid w:val="00E97CEF"/>
    <w:rPr>
      <w:rFonts w:ascii="Century Gothic" w:hAnsi="Century Gothic" w:cs="Arial"/>
      <w:bCs/>
      <w:i/>
      <w:color w:val="007BB3"/>
      <w:kern w:val="24"/>
      <w:sz w:val="24"/>
      <w:szCs w:val="24"/>
    </w:rPr>
  </w:style>
  <w:style w:type="paragraph" w:styleId="TableofFigures">
    <w:name w:val="table of figures"/>
    <w:next w:val="Normal"/>
    <w:uiPriority w:val="99"/>
    <w:unhideWhenUsed/>
    <w:rsid w:val="00B6618E"/>
    <w:pPr>
      <w:spacing w:before="100" w:after="100" w:line="240" w:lineRule="auto"/>
      <w:ind w:left="1080" w:hanging="1080"/>
    </w:pPr>
    <w:rPr>
      <w:rFonts w:asciiTheme="majorHAnsi" w:hAnsiTheme="majorHAnsi" w:cstheme="majorHAnsi"/>
      <w:color w:val="545454" w:themeColor="text2"/>
      <w:sz w:val="20"/>
    </w:rPr>
  </w:style>
  <w:style w:type="paragraph" w:customStyle="1" w:styleId="TableText">
    <w:name w:val="Table Text"/>
    <w:basedOn w:val="NoSpacing"/>
    <w:uiPriority w:val="10"/>
    <w:qFormat/>
    <w:rsid w:val="0016078C"/>
    <w:rPr>
      <w:rFonts w:cstheme="minorBidi"/>
      <w:color w:val="auto"/>
      <w:sz w:val="20"/>
    </w:rPr>
  </w:style>
  <w:style w:type="paragraph" w:customStyle="1" w:styleId="TableSource-Notes">
    <w:name w:val="Table Source-Notes"/>
    <w:basedOn w:val="TableText"/>
    <w:next w:val="Normal"/>
    <w:uiPriority w:val="10"/>
    <w:qFormat/>
    <w:rsid w:val="00F77951"/>
    <w:pPr>
      <w:spacing w:before="40" w:after="480"/>
      <w:contextualSpacing/>
    </w:pPr>
    <w:rPr>
      <w:sz w:val="18"/>
    </w:rPr>
  </w:style>
  <w:style w:type="paragraph" w:customStyle="1" w:styleId="TableColumnHeading">
    <w:name w:val="Table Column Heading"/>
    <w:basedOn w:val="TableText"/>
    <w:uiPriority w:val="10"/>
    <w:qFormat/>
    <w:rsid w:val="00E71642"/>
    <w:pPr>
      <w:spacing w:before="20" w:after="20"/>
    </w:pPr>
    <w:rPr>
      <w:b/>
      <w:color w:val="FFFFFF" w:themeColor="background1"/>
    </w:rPr>
  </w:style>
  <w:style w:type="paragraph" w:customStyle="1" w:styleId="TableTitle">
    <w:name w:val="Table Title"/>
    <w:basedOn w:val="TableText"/>
    <w:uiPriority w:val="10"/>
    <w:qFormat/>
    <w:rsid w:val="00F77951"/>
    <w:pPr>
      <w:keepNext/>
      <w:spacing w:before="240" w:after="60"/>
    </w:pPr>
    <w:rPr>
      <w:b/>
      <w:sz w:val="24"/>
    </w:rPr>
  </w:style>
  <w:style w:type="paragraph" w:customStyle="1" w:styleId="TableRowHeading">
    <w:name w:val="Table Row Heading"/>
    <w:basedOn w:val="TableText"/>
    <w:uiPriority w:val="10"/>
    <w:qFormat/>
    <w:rsid w:val="00F77951"/>
    <w:rPr>
      <w:b/>
      <w:i/>
    </w:rPr>
  </w:style>
  <w:style w:type="paragraph" w:styleId="FootnoteText">
    <w:name w:val="footnote text"/>
    <w:basedOn w:val="Normal"/>
    <w:link w:val="FootnoteTextChar"/>
    <w:uiPriority w:val="99"/>
    <w:rsid w:val="006F5A9B"/>
    <w:pPr>
      <w:keepLines/>
      <w:spacing w:before="0"/>
      <w:ind w:left="144" w:hanging="144"/>
    </w:pPr>
    <w:rPr>
      <w:color w:val="7F7F7F" w:themeColor="text1" w:themeTint="80"/>
      <w:sz w:val="18"/>
      <w:szCs w:val="20"/>
    </w:rPr>
  </w:style>
  <w:style w:type="character" w:customStyle="1" w:styleId="FootnoteTextChar">
    <w:name w:val="Footnote Text Char"/>
    <w:basedOn w:val="DefaultParagraphFont"/>
    <w:link w:val="FootnoteText"/>
    <w:uiPriority w:val="99"/>
    <w:rsid w:val="006F5A9B"/>
    <w:rPr>
      <w:rFonts w:ascii="Segoe UI" w:hAnsi="Segoe UI"/>
      <w:color w:val="7F7F7F" w:themeColor="text1" w:themeTint="80"/>
      <w:sz w:val="18"/>
      <w:szCs w:val="20"/>
    </w:rPr>
  </w:style>
  <w:style w:type="character" w:styleId="FootnoteReference">
    <w:name w:val="footnote reference"/>
    <w:basedOn w:val="DefaultParagraphFont"/>
    <w:uiPriority w:val="99"/>
    <w:semiHidden/>
    <w:unhideWhenUsed/>
    <w:rsid w:val="006F5A9B"/>
    <w:rPr>
      <w:vertAlign w:val="superscript"/>
    </w:rPr>
  </w:style>
  <w:style w:type="character" w:customStyle="1" w:styleId="Heading5Char">
    <w:name w:val="Heading 5 Char"/>
    <w:basedOn w:val="DefaultParagraphFont"/>
    <w:link w:val="Heading5"/>
    <w:uiPriority w:val="9"/>
    <w:rsid w:val="00CB2153"/>
    <w:rPr>
      <w:rFonts w:ascii="Century Gothic" w:hAnsi="Century Gothic" w:cs="Arial"/>
      <w:bCs/>
      <w:i/>
      <w:iCs/>
      <w:color w:val="007BB3"/>
      <w:kern w:val="24"/>
      <w:sz w:val="24"/>
      <w:szCs w:val="24"/>
    </w:rPr>
  </w:style>
  <w:style w:type="character" w:customStyle="1" w:styleId="Heading6Char">
    <w:name w:val="Heading 6 Char"/>
    <w:basedOn w:val="DefaultParagraphFont"/>
    <w:link w:val="Heading6"/>
    <w:uiPriority w:val="9"/>
    <w:rsid w:val="006F5A9B"/>
    <w:rPr>
      <w:rFonts w:ascii="Grandview" w:hAnsi="Grandview" w:cs="Arial"/>
      <w:b/>
      <w:bCs/>
      <w:i/>
      <w:iCs/>
      <w:color w:val="00346F"/>
      <w:kern w:val="24"/>
      <w:sz w:val="20"/>
      <w:szCs w:val="24"/>
      <w:u w:val="single"/>
    </w:rPr>
  </w:style>
  <w:style w:type="character" w:customStyle="1" w:styleId="Heading7Char">
    <w:name w:val="Heading 7 Char"/>
    <w:basedOn w:val="DefaultParagraphFont"/>
    <w:link w:val="Heading7"/>
    <w:uiPriority w:val="9"/>
    <w:semiHidden/>
    <w:rsid w:val="006F5A9B"/>
    <w:rPr>
      <w:rFonts w:ascii="Grandview" w:hAnsi="Grandview" w:cs="Arial"/>
      <w:b/>
      <w:bCs/>
      <w:color w:val="8DC642"/>
      <w:kern w:val="24"/>
      <w:szCs w:val="24"/>
      <w:u w:val="single"/>
    </w:rPr>
  </w:style>
  <w:style w:type="character" w:customStyle="1" w:styleId="Heading8Char">
    <w:name w:val="Heading 8 Char"/>
    <w:basedOn w:val="DefaultParagraphFont"/>
    <w:link w:val="Heading8"/>
    <w:uiPriority w:val="9"/>
    <w:semiHidden/>
    <w:rsid w:val="006F5A9B"/>
    <w:rPr>
      <w:rFonts w:ascii="Grandview" w:hAnsi="Grandview" w:cs="Arial"/>
      <w:b/>
      <w:bCs/>
      <w:i/>
      <w:color w:val="8DC642"/>
      <w:kern w:val="24"/>
      <w:szCs w:val="21"/>
      <w:u w:val="single"/>
    </w:rPr>
  </w:style>
  <w:style w:type="character" w:customStyle="1" w:styleId="Heading9Char">
    <w:name w:val="Heading 9 Char"/>
    <w:basedOn w:val="DefaultParagraphFont"/>
    <w:link w:val="Heading9"/>
    <w:uiPriority w:val="9"/>
    <w:semiHidden/>
    <w:rsid w:val="006F5A9B"/>
    <w:rPr>
      <w:rFonts w:ascii="Grandview" w:hAnsi="Grandview" w:cs="Arial"/>
      <w:b/>
      <w:bCs/>
      <w:iCs/>
      <w:color w:val="8DC642"/>
      <w:kern w:val="24"/>
      <w:sz w:val="20"/>
      <w:szCs w:val="21"/>
      <w:u w:val="single"/>
    </w:rPr>
  </w:style>
  <w:style w:type="character" w:customStyle="1" w:styleId="CaptionChar">
    <w:name w:val="Caption Char"/>
    <w:basedOn w:val="DefaultParagraphFont"/>
    <w:link w:val="Caption"/>
    <w:uiPriority w:val="35"/>
    <w:rsid w:val="00486D5D"/>
    <w:rPr>
      <w:rFonts w:ascii="Century Gothic" w:hAnsi="Century Gothic" w:cstheme="majorHAnsi"/>
      <w:i/>
      <w:iCs/>
      <w:color w:val="414042"/>
      <w:szCs w:val="18"/>
    </w:rPr>
  </w:style>
  <w:style w:type="paragraph" w:styleId="BalloonText">
    <w:name w:val="Balloon Text"/>
    <w:basedOn w:val="Normal"/>
    <w:link w:val="BalloonTextChar"/>
    <w:uiPriority w:val="99"/>
    <w:semiHidden/>
    <w:unhideWhenUsed/>
    <w:rsid w:val="006F5A9B"/>
    <w:pPr>
      <w:spacing w:before="0" w:line="240" w:lineRule="auto"/>
    </w:pPr>
    <w:rPr>
      <w:rFonts w:cs="Segoe UI"/>
      <w:sz w:val="18"/>
      <w:szCs w:val="18"/>
    </w:rPr>
  </w:style>
  <w:style w:type="character" w:customStyle="1" w:styleId="BalloonTextChar">
    <w:name w:val="Balloon Text Char"/>
    <w:basedOn w:val="DefaultParagraphFont"/>
    <w:link w:val="BalloonText"/>
    <w:uiPriority w:val="99"/>
    <w:semiHidden/>
    <w:rsid w:val="006F5A9B"/>
    <w:rPr>
      <w:rFonts w:ascii="Segoe UI" w:hAnsi="Segoe UI" w:cs="Segoe UI"/>
      <w:sz w:val="18"/>
      <w:szCs w:val="18"/>
    </w:rPr>
  </w:style>
  <w:style w:type="numbering" w:customStyle="1" w:styleId="ListHeads">
    <w:name w:val="ListHeads"/>
    <w:uiPriority w:val="99"/>
    <w:rsid w:val="006F5A9B"/>
    <w:pPr>
      <w:numPr>
        <w:numId w:val="2"/>
      </w:numPr>
    </w:pPr>
  </w:style>
  <w:style w:type="paragraph" w:styleId="TableofAuthorities">
    <w:name w:val="table of authorities"/>
    <w:basedOn w:val="Normal"/>
    <w:next w:val="Normal"/>
    <w:uiPriority w:val="99"/>
    <w:semiHidden/>
    <w:unhideWhenUsed/>
    <w:rsid w:val="006F5A9B"/>
    <w:pPr>
      <w:ind w:left="200" w:hanging="200"/>
    </w:pPr>
  </w:style>
  <w:style w:type="paragraph" w:styleId="TOAHeading">
    <w:name w:val="toa heading"/>
    <w:basedOn w:val="Normal"/>
    <w:next w:val="Normal"/>
    <w:uiPriority w:val="99"/>
    <w:semiHidden/>
    <w:unhideWhenUsed/>
    <w:rsid w:val="006F5A9B"/>
    <w:rPr>
      <w:rFonts w:eastAsiaTheme="majorEastAsia" w:cstheme="majorBidi"/>
      <w:b/>
      <w:bCs/>
      <w:sz w:val="24"/>
      <w:szCs w:val="24"/>
    </w:rPr>
  </w:style>
  <w:style w:type="table" w:customStyle="1" w:styleId="MPOrlando">
    <w:name w:val="MPOrlando"/>
    <w:basedOn w:val="TableNormal"/>
    <w:uiPriority w:val="99"/>
    <w:rsid w:val="0016078C"/>
    <w:pPr>
      <w:spacing w:after="0" w:line="240" w:lineRule="auto"/>
    </w:pPr>
    <w:rPr>
      <w:rFonts w:ascii="Century Gothic" w:hAnsi="Century Gothic"/>
    </w:rPr>
    <w:tblPr>
      <w:tblBorders>
        <w:top w:val="single" w:sz="4" w:space="0" w:color="8EAADB"/>
        <w:left w:val="single" w:sz="4" w:space="0" w:color="8EAADB"/>
        <w:bottom w:val="single" w:sz="4" w:space="0" w:color="8EAADB"/>
        <w:right w:val="single" w:sz="4" w:space="0" w:color="8EAADB"/>
        <w:insideH w:val="single" w:sz="4" w:space="0" w:color="8EAADB"/>
      </w:tblBorders>
      <w:tblCellMar>
        <w:top w:w="43" w:type="dxa"/>
        <w:left w:w="43" w:type="dxa"/>
        <w:bottom w:w="43" w:type="dxa"/>
        <w:right w:w="43" w:type="dxa"/>
      </w:tblCellMar>
    </w:tblPr>
    <w:trPr>
      <w:cantSplit/>
    </w:trPr>
    <w:tcPr>
      <w:vAlign w:val="center"/>
    </w:tcPr>
    <w:tblStylePr w:type="firstRow">
      <w:tblPr/>
      <w:tcPr>
        <w:shd w:val="clear" w:color="auto" w:fill="4472C4"/>
      </w:tcPr>
    </w:tblStylePr>
  </w:style>
  <w:style w:type="character" w:styleId="FollowedHyperlink">
    <w:name w:val="FollowedHyperlink"/>
    <w:basedOn w:val="DefaultParagraphFont"/>
    <w:uiPriority w:val="99"/>
    <w:semiHidden/>
    <w:unhideWhenUsed/>
    <w:rsid w:val="00DA1809"/>
    <w:rPr>
      <w:color w:val="40ABF4" w:themeColor="followedHyperlink"/>
      <w:u w:val="single"/>
    </w:rPr>
  </w:style>
  <w:style w:type="paragraph" w:styleId="Revision">
    <w:name w:val="Revision"/>
    <w:hidden/>
    <w:uiPriority w:val="99"/>
    <w:semiHidden/>
    <w:rsid w:val="00044332"/>
    <w:pPr>
      <w:spacing w:after="0" w:line="240" w:lineRule="auto"/>
    </w:pPr>
    <w:rPr>
      <w:rFonts w:asciiTheme="majorHAnsi" w:hAnsiTheme="majorHAnsi" w:cstheme="majorHAnsi"/>
      <w:color w:val="00AD7C" w:themeColor="accent3"/>
      <w:sz w:val="20"/>
    </w:rPr>
  </w:style>
  <w:style w:type="character" w:styleId="CommentReference">
    <w:name w:val="annotation reference"/>
    <w:basedOn w:val="DefaultParagraphFont"/>
    <w:uiPriority w:val="99"/>
    <w:semiHidden/>
    <w:unhideWhenUsed/>
    <w:rsid w:val="00044332"/>
    <w:rPr>
      <w:sz w:val="16"/>
      <w:szCs w:val="16"/>
    </w:rPr>
  </w:style>
  <w:style w:type="paragraph" w:styleId="CommentText">
    <w:name w:val="annotation text"/>
    <w:basedOn w:val="Normal"/>
    <w:link w:val="CommentTextChar"/>
    <w:uiPriority w:val="99"/>
    <w:unhideWhenUsed/>
    <w:rsid w:val="00044332"/>
    <w:pPr>
      <w:spacing w:line="240" w:lineRule="auto"/>
    </w:pPr>
    <w:rPr>
      <w:szCs w:val="20"/>
    </w:rPr>
  </w:style>
  <w:style w:type="character" w:customStyle="1" w:styleId="CommentTextChar">
    <w:name w:val="Comment Text Char"/>
    <w:basedOn w:val="DefaultParagraphFont"/>
    <w:link w:val="CommentText"/>
    <w:uiPriority w:val="99"/>
    <w:rsid w:val="00044332"/>
    <w:rPr>
      <w:rFonts w:asciiTheme="majorHAnsi" w:hAnsiTheme="majorHAnsi" w:cstheme="majorHAnsi"/>
      <w:color w:val="00AD7C" w:themeColor="accent3"/>
      <w:sz w:val="20"/>
      <w:szCs w:val="20"/>
    </w:rPr>
  </w:style>
  <w:style w:type="paragraph" w:styleId="CommentSubject">
    <w:name w:val="annotation subject"/>
    <w:basedOn w:val="CommentText"/>
    <w:next w:val="CommentText"/>
    <w:link w:val="CommentSubjectChar"/>
    <w:uiPriority w:val="99"/>
    <w:semiHidden/>
    <w:unhideWhenUsed/>
    <w:rsid w:val="00044332"/>
    <w:rPr>
      <w:b/>
      <w:bCs/>
    </w:rPr>
  </w:style>
  <w:style w:type="character" w:customStyle="1" w:styleId="CommentSubjectChar">
    <w:name w:val="Comment Subject Char"/>
    <w:basedOn w:val="CommentTextChar"/>
    <w:link w:val="CommentSubject"/>
    <w:uiPriority w:val="99"/>
    <w:semiHidden/>
    <w:rsid w:val="00044332"/>
    <w:rPr>
      <w:rFonts w:asciiTheme="majorHAnsi" w:hAnsiTheme="majorHAnsi" w:cstheme="majorHAnsi"/>
      <w:b/>
      <w:bCs/>
      <w:color w:val="00AD7C" w:themeColor="accent3"/>
      <w:sz w:val="20"/>
      <w:szCs w:val="20"/>
    </w:rPr>
  </w:style>
  <w:style w:type="paragraph" w:styleId="NormalWeb">
    <w:name w:val="Normal (Web)"/>
    <w:basedOn w:val="Normal"/>
    <w:uiPriority w:val="99"/>
    <w:semiHidden/>
    <w:unhideWhenUsed/>
    <w:rsid w:val="0024303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35EE5"/>
    <w:rPr>
      <w:color w:val="605E5C"/>
      <w:shd w:val="clear" w:color="auto" w:fill="E1DFDD"/>
    </w:rPr>
  </w:style>
  <w:style w:type="character" w:customStyle="1" w:styleId="ListBulletChar">
    <w:name w:val="List Bullet Char"/>
    <w:basedOn w:val="DefaultParagraphFont"/>
    <w:link w:val="ListBullet"/>
    <w:uiPriority w:val="8"/>
    <w:rsid w:val="00D63790"/>
    <w:rPr>
      <w:rFonts w:ascii="Century Gothic" w:eastAsia="Times New Roman" w:hAnsi="Century Gothic" w:cs="Segoe UI"/>
    </w:rPr>
  </w:style>
  <w:style w:type="character" w:styleId="Strong">
    <w:name w:val="Strong"/>
    <w:basedOn w:val="DefaultParagraphFont"/>
    <w:uiPriority w:val="22"/>
    <w:qFormat/>
    <w:rsid w:val="00495924"/>
    <w:rPr>
      <w:b/>
      <w:bCs/>
    </w:rPr>
  </w:style>
  <w:style w:type="table" w:styleId="ListTable1Light-Accent6">
    <w:name w:val="List Table 1 Light Accent 6"/>
    <w:basedOn w:val="TableNormal"/>
    <w:uiPriority w:val="46"/>
    <w:rsid w:val="005B00C7"/>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styleId="EndnoteText">
    <w:name w:val="endnote text"/>
    <w:basedOn w:val="Normal"/>
    <w:link w:val="EndnoteTextChar"/>
    <w:uiPriority w:val="99"/>
    <w:semiHidden/>
    <w:unhideWhenUsed/>
    <w:rsid w:val="00D32D9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D32D93"/>
    <w:rPr>
      <w:rFonts w:ascii="Century Gothic" w:hAnsi="Century Gothic" w:cstheme="majorHAnsi"/>
      <w:color w:val="000000" w:themeColor="text1"/>
      <w:sz w:val="20"/>
      <w:szCs w:val="20"/>
    </w:rPr>
  </w:style>
  <w:style w:type="character" w:styleId="EndnoteReference">
    <w:name w:val="endnote reference"/>
    <w:basedOn w:val="DefaultParagraphFont"/>
    <w:uiPriority w:val="99"/>
    <w:semiHidden/>
    <w:unhideWhenUsed/>
    <w:rsid w:val="00D32D93"/>
    <w:rPr>
      <w:vertAlign w:val="superscript"/>
    </w:rPr>
  </w:style>
  <w:style w:type="character" w:customStyle="1" w:styleId="BoldenBlue">
    <w:name w:val="Bolden Blue"/>
    <w:basedOn w:val="DefaultParagraphFont"/>
    <w:uiPriority w:val="1"/>
    <w:qFormat/>
    <w:rsid w:val="00992340"/>
    <w:rPr>
      <w:b/>
      <w:color w:val="0070C0"/>
    </w:rPr>
  </w:style>
  <w:style w:type="table" w:customStyle="1" w:styleId="MPOrlandoBanded">
    <w:name w:val="MPOrlandoBanded"/>
    <w:basedOn w:val="MPOrlando"/>
    <w:uiPriority w:val="99"/>
    <w:rsid w:val="00AD57F2"/>
    <w:tblPr>
      <w:tblStyleRowBandSize w:val="1"/>
    </w:tblPr>
    <w:tblStylePr w:type="firstRow">
      <w:tblPr/>
      <w:tcPr>
        <w:shd w:val="clear" w:color="auto" w:fill="4472C4"/>
      </w:tcPr>
    </w:tblStylePr>
    <w:tblStylePr w:type="band1Horz">
      <w:tblPr/>
      <w:tcPr>
        <w:shd w:val="clear" w:color="auto" w:fill="D9E2F3"/>
      </w:tcPr>
    </w:tblStylePr>
  </w:style>
  <w:style w:type="paragraph" w:styleId="BodyText">
    <w:name w:val="Body Text"/>
    <w:basedOn w:val="Normal"/>
    <w:link w:val="BodyTextChar"/>
    <w:uiPriority w:val="1"/>
    <w:qFormat/>
    <w:rsid w:val="006C3BD2"/>
    <w:rPr>
      <w:rFonts w:cstheme="minorBidi"/>
    </w:rPr>
  </w:style>
  <w:style w:type="character" w:customStyle="1" w:styleId="BodyTextChar">
    <w:name w:val="Body Text Char"/>
    <w:basedOn w:val="DefaultParagraphFont"/>
    <w:link w:val="BodyText"/>
    <w:uiPriority w:val="1"/>
    <w:rsid w:val="006C3BD2"/>
    <w:rPr>
      <w:rFonts w:ascii="Century Gothic" w:hAnsi="Century Gothic"/>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231">
      <w:bodyDiv w:val="1"/>
      <w:marLeft w:val="0"/>
      <w:marRight w:val="0"/>
      <w:marTop w:val="0"/>
      <w:marBottom w:val="0"/>
      <w:divBdr>
        <w:top w:val="none" w:sz="0" w:space="0" w:color="auto"/>
        <w:left w:val="none" w:sz="0" w:space="0" w:color="auto"/>
        <w:bottom w:val="none" w:sz="0" w:space="0" w:color="auto"/>
        <w:right w:val="none" w:sz="0" w:space="0" w:color="auto"/>
      </w:divBdr>
    </w:div>
    <w:div w:id="48655897">
      <w:bodyDiv w:val="1"/>
      <w:marLeft w:val="0"/>
      <w:marRight w:val="0"/>
      <w:marTop w:val="0"/>
      <w:marBottom w:val="0"/>
      <w:divBdr>
        <w:top w:val="none" w:sz="0" w:space="0" w:color="auto"/>
        <w:left w:val="none" w:sz="0" w:space="0" w:color="auto"/>
        <w:bottom w:val="none" w:sz="0" w:space="0" w:color="auto"/>
        <w:right w:val="none" w:sz="0" w:space="0" w:color="auto"/>
      </w:divBdr>
    </w:div>
    <w:div w:id="174154302">
      <w:bodyDiv w:val="1"/>
      <w:marLeft w:val="0"/>
      <w:marRight w:val="0"/>
      <w:marTop w:val="0"/>
      <w:marBottom w:val="0"/>
      <w:divBdr>
        <w:top w:val="none" w:sz="0" w:space="0" w:color="auto"/>
        <w:left w:val="none" w:sz="0" w:space="0" w:color="auto"/>
        <w:bottom w:val="none" w:sz="0" w:space="0" w:color="auto"/>
        <w:right w:val="none" w:sz="0" w:space="0" w:color="auto"/>
      </w:divBdr>
    </w:div>
    <w:div w:id="199368335">
      <w:bodyDiv w:val="1"/>
      <w:marLeft w:val="0"/>
      <w:marRight w:val="0"/>
      <w:marTop w:val="0"/>
      <w:marBottom w:val="0"/>
      <w:divBdr>
        <w:top w:val="none" w:sz="0" w:space="0" w:color="auto"/>
        <w:left w:val="none" w:sz="0" w:space="0" w:color="auto"/>
        <w:bottom w:val="none" w:sz="0" w:space="0" w:color="auto"/>
        <w:right w:val="none" w:sz="0" w:space="0" w:color="auto"/>
      </w:divBdr>
    </w:div>
    <w:div w:id="346829177">
      <w:bodyDiv w:val="1"/>
      <w:marLeft w:val="0"/>
      <w:marRight w:val="0"/>
      <w:marTop w:val="0"/>
      <w:marBottom w:val="0"/>
      <w:divBdr>
        <w:top w:val="none" w:sz="0" w:space="0" w:color="auto"/>
        <w:left w:val="none" w:sz="0" w:space="0" w:color="auto"/>
        <w:bottom w:val="none" w:sz="0" w:space="0" w:color="auto"/>
        <w:right w:val="none" w:sz="0" w:space="0" w:color="auto"/>
      </w:divBdr>
    </w:div>
    <w:div w:id="454370377">
      <w:bodyDiv w:val="1"/>
      <w:marLeft w:val="0"/>
      <w:marRight w:val="0"/>
      <w:marTop w:val="0"/>
      <w:marBottom w:val="0"/>
      <w:divBdr>
        <w:top w:val="none" w:sz="0" w:space="0" w:color="auto"/>
        <w:left w:val="none" w:sz="0" w:space="0" w:color="auto"/>
        <w:bottom w:val="none" w:sz="0" w:space="0" w:color="auto"/>
        <w:right w:val="none" w:sz="0" w:space="0" w:color="auto"/>
      </w:divBdr>
    </w:div>
    <w:div w:id="522596316">
      <w:bodyDiv w:val="1"/>
      <w:marLeft w:val="0"/>
      <w:marRight w:val="0"/>
      <w:marTop w:val="0"/>
      <w:marBottom w:val="0"/>
      <w:divBdr>
        <w:top w:val="none" w:sz="0" w:space="0" w:color="auto"/>
        <w:left w:val="none" w:sz="0" w:space="0" w:color="auto"/>
        <w:bottom w:val="none" w:sz="0" w:space="0" w:color="auto"/>
        <w:right w:val="none" w:sz="0" w:space="0" w:color="auto"/>
      </w:divBdr>
    </w:div>
    <w:div w:id="527059746">
      <w:bodyDiv w:val="1"/>
      <w:marLeft w:val="0"/>
      <w:marRight w:val="0"/>
      <w:marTop w:val="0"/>
      <w:marBottom w:val="0"/>
      <w:divBdr>
        <w:top w:val="none" w:sz="0" w:space="0" w:color="auto"/>
        <w:left w:val="none" w:sz="0" w:space="0" w:color="auto"/>
        <w:bottom w:val="none" w:sz="0" w:space="0" w:color="auto"/>
        <w:right w:val="none" w:sz="0" w:space="0" w:color="auto"/>
      </w:divBdr>
    </w:div>
    <w:div w:id="533537103">
      <w:bodyDiv w:val="1"/>
      <w:marLeft w:val="0"/>
      <w:marRight w:val="0"/>
      <w:marTop w:val="0"/>
      <w:marBottom w:val="0"/>
      <w:divBdr>
        <w:top w:val="none" w:sz="0" w:space="0" w:color="auto"/>
        <w:left w:val="none" w:sz="0" w:space="0" w:color="auto"/>
        <w:bottom w:val="none" w:sz="0" w:space="0" w:color="auto"/>
        <w:right w:val="none" w:sz="0" w:space="0" w:color="auto"/>
      </w:divBdr>
    </w:div>
    <w:div w:id="659965577">
      <w:bodyDiv w:val="1"/>
      <w:marLeft w:val="0"/>
      <w:marRight w:val="0"/>
      <w:marTop w:val="0"/>
      <w:marBottom w:val="0"/>
      <w:divBdr>
        <w:top w:val="none" w:sz="0" w:space="0" w:color="auto"/>
        <w:left w:val="none" w:sz="0" w:space="0" w:color="auto"/>
        <w:bottom w:val="none" w:sz="0" w:space="0" w:color="auto"/>
        <w:right w:val="none" w:sz="0" w:space="0" w:color="auto"/>
      </w:divBdr>
    </w:div>
    <w:div w:id="716009546">
      <w:bodyDiv w:val="1"/>
      <w:marLeft w:val="0"/>
      <w:marRight w:val="0"/>
      <w:marTop w:val="0"/>
      <w:marBottom w:val="0"/>
      <w:divBdr>
        <w:top w:val="none" w:sz="0" w:space="0" w:color="auto"/>
        <w:left w:val="none" w:sz="0" w:space="0" w:color="auto"/>
        <w:bottom w:val="none" w:sz="0" w:space="0" w:color="auto"/>
        <w:right w:val="none" w:sz="0" w:space="0" w:color="auto"/>
      </w:divBdr>
    </w:div>
    <w:div w:id="983460888">
      <w:bodyDiv w:val="1"/>
      <w:marLeft w:val="0"/>
      <w:marRight w:val="0"/>
      <w:marTop w:val="0"/>
      <w:marBottom w:val="0"/>
      <w:divBdr>
        <w:top w:val="none" w:sz="0" w:space="0" w:color="auto"/>
        <w:left w:val="none" w:sz="0" w:space="0" w:color="auto"/>
        <w:bottom w:val="none" w:sz="0" w:space="0" w:color="auto"/>
        <w:right w:val="none" w:sz="0" w:space="0" w:color="auto"/>
      </w:divBdr>
    </w:div>
    <w:div w:id="985666750">
      <w:bodyDiv w:val="1"/>
      <w:marLeft w:val="0"/>
      <w:marRight w:val="0"/>
      <w:marTop w:val="0"/>
      <w:marBottom w:val="0"/>
      <w:divBdr>
        <w:top w:val="none" w:sz="0" w:space="0" w:color="auto"/>
        <w:left w:val="none" w:sz="0" w:space="0" w:color="auto"/>
        <w:bottom w:val="none" w:sz="0" w:space="0" w:color="auto"/>
        <w:right w:val="none" w:sz="0" w:space="0" w:color="auto"/>
      </w:divBdr>
    </w:div>
    <w:div w:id="992366474">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119373166">
      <w:bodyDiv w:val="1"/>
      <w:marLeft w:val="0"/>
      <w:marRight w:val="0"/>
      <w:marTop w:val="0"/>
      <w:marBottom w:val="0"/>
      <w:divBdr>
        <w:top w:val="none" w:sz="0" w:space="0" w:color="auto"/>
        <w:left w:val="none" w:sz="0" w:space="0" w:color="auto"/>
        <w:bottom w:val="none" w:sz="0" w:space="0" w:color="auto"/>
        <w:right w:val="none" w:sz="0" w:space="0" w:color="auto"/>
      </w:divBdr>
    </w:div>
    <w:div w:id="1161120309">
      <w:bodyDiv w:val="1"/>
      <w:marLeft w:val="0"/>
      <w:marRight w:val="0"/>
      <w:marTop w:val="0"/>
      <w:marBottom w:val="0"/>
      <w:divBdr>
        <w:top w:val="none" w:sz="0" w:space="0" w:color="auto"/>
        <w:left w:val="none" w:sz="0" w:space="0" w:color="auto"/>
        <w:bottom w:val="none" w:sz="0" w:space="0" w:color="auto"/>
        <w:right w:val="none" w:sz="0" w:space="0" w:color="auto"/>
      </w:divBdr>
    </w:div>
    <w:div w:id="1253858177">
      <w:bodyDiv w:val="1"/>
      <w:marLeft w:val="0"/>
      <w:marRight w:val="0"/>
      <w:marTop w:val="0"/>
      <w:marBottom w:val="0"/>
      <w:divBdr>
        <w:top w:val="none" w:sz="0" w:space="0" w:color="auto"/>
        <w:left w:val="none" w:sz="0" w:space="0" w:color="auto"/>
        <w:bottom w:val="none" w:sz="0" w:space="0" w:color="auto"/>
        <w:right w:val="none" w:sz="0" w:space="0" w:color="auto"/>
      </w:divBdr>
    </w:div>
    <w:div w:id="1259829019">
      <w:bodyDiv w:val="1"/>
      <w:marLeft w:val="0"/>
      <w:marRight w:val="0"/>
      <w:marTop w:val="0"/>
      <w:marBottom w:val="0"/>
      <w:divBdr>
        <w:top w:val="none" w:sz="0" w:space="0" w:color="auto"/>
        <w:left w:val="none" w:sz="0" w:space="0" w:color="auto"/>
        <w:bottom w:val="none" w:sz="0" w:space="0" w:color="auto"/>
        <w:right w:val="none" w:sz="0" w:space="0" w:color="auto"/>
      </w:divBdr>
    </w:div>
    <w:div w:id="1262689418">
      <w:bodyDiv w:val="1"/>
      <w:marLeft w:val="0"/>
      <w:marRight w:val="0"/>
      <w:marTop w:val="0"/>
      <w:marBottom w:val="0"/>
      <w:divBdr>
        <w:top w:val="none" w:sz="0" w:space="0" w:color="auto"/>
        <w:left w:val="none" w:sz="0" w:space="0" w:color="auto"/>
        <w:bottom w:val="none" w:sz="0" w:space="0" w:color="auto"/>
        <w:right w:val="none" w:sz="0" w:space="0" w:color="auto"/>
      </w:divBdr>
    </w:div>
    <w:div w:id="1309676075">
      <w:bodyDiv w:val="1"/>
      <w:marLeft w:val="0"/>
      <w:marRight w:val="0"/>
      <w:marTop w:val="0"/>
      <w:marBottom w:val="0"/>
      <w:divBdr>
        <w:top w:val="none" w:sz="0" w:space="0" w:color="auto"/>
        <w:left w:val="none" w:sz="0" w:space="0" w:color="auto"/>
        <w:bottom w:val="none" w:sz="0" w:space="0" w:color="auto"/>
        <w:right w:val="none" w:sz="0" w:space="0" w:color="auto"/>
      </w:divBdr>
    </w:div>
    <w:div w:id="1346250825">
      <w:bodyDiv w:val="1"/>
      <w:marLeft w:val="0"/>
      <w:marRight w:val="0"/>
      <w:marTop w:val="0"/>
      <w:marBottom w:val="0"/>
      <w:divBdr>
        <w:top w:val="none" w:sz="0" w:space="0" w:color="auto"/>
        <w:left w:val="none" w:sz="0" w:space="0" w:color="auto"/>
        <w:bottom w:val="none" w:sz="0" w:space="0" w:color="auto"/>
        <w:right w:val="none" w:sz="0" w:space="0" w:color="auto"/>
      </w:divBdr>
    </w:div>
    <w:div w:id="1463502469">
      <w:bodyDiv w:val="1"/>
      <w:marLeft w:val="0"/>
      <w:marRight w:val="0"/>
      <w:marTop w:val="0"/>
      <w:marBottom w:val="0"/>
      <w:divBdr>
        <w:top w:val="none" w:sz="0" w:space="0" w:color="auto"/>
        <w:left w:val="none" w:sz="0" w:space="0" w:color="auto"/>
        <w:bottom w:val="none" w:sz="0" w:space="0" w:color="auto"/>
        <w:right w:val="none" w:sz="0" w:space="0" w:color="auto"/>
      </w:divBdr>
    </w:div>
    <w:div w:id="1583641483">
      <w:bodyDiv w:val="1"/>
      <w:marLeft w:val="0"/>
      <w:marRight w:val="0"/>
      <w:marTop w:val="0"/>
      <w:marBottom w:val="0"/>
      <w:divBdr>
        <w:top w:val="none" w:sz="0" w:space="0" w:color="auto"/>
        <w:left w:val="none" w:sz="0" w:space="0" w:color="auto"/>
        <w:bottom w:val="none" w:sz="0" w:space="0" w:color="auto"/>
        <w:right w:val="none" w:sz="0" w:space="0" w:color="auto"/>
      </w:divBdr>
    </w:div>
    <w:div w:id="1677153551">
      <w:bodyDiv w:val="1"/>
      <w:marLeft w:val="0"/>
      <w:marRight w:val="0"/>
      <w:marTop w:val="0"/>
      <w:marBottom w:val="0"/>
      <w:divBdr>
        <w:top w:val="none" w:sz="0" w:space="0" w:color="auto"/>
        <w:left w:val="none" w:sz="0" w:space="0" w:color="auto"/>
        <w:bottom w:val="none" w:sz="0" w:space="0" w:color="auto"/>
        <w:right w:val="none" w:sz="0" w:space="0" w:color="auto"/>
      </w:divBdr>
    </w:div>
    <w:div w:id="1680233042">
      <w:bodyDiv w:val="1"/>
      <w:marLeft w:val="0"/>
      <w:marRight w:val="0"/>
      <w:marTop w:val="0"/>
      <w:marBottom w:val="0"/>
      <w:divBdr>
        <w:top w:val="none" w:sz="0" w:space="0" w:color="auto"/>
        <w:left w:val="none" w:sz="0" w:space="0" w:color="auto"/>
        <w:bottom w:val="none" w:sz="0" w:space="0" w:color="auto"/>
        <w:right w:val="none" w:sz="0" w:space="0" w:color="auto"/>
      </w:divBdr>
    </w:div>
    <w:div w:id="1698694579">
      <w:bodyDiv w:val="1"/>
      <w:marLeft w:val="0"/>
      <w:marRight w:val="0"/>
      <w:marTop w:val="0"/>
      <w:marBottom w:val="0"/>
      <w:divBdr>
        <w:top w:val="none" w:sz="0" w:space="0" w:color="auto"/>
        <w:left w:val="none" w:sz="0" w:space="0" w:color="auto"/>
        <w:bottom w:val="none" w:sz="0" w:space="0" w:color="auto"/>
        <w:right w:val="none" w:sz="0" w:space="0" w:color="auto"/>
      </w:divBdr>
    </w:div>
    <w:div w:id="1720788221">
      <w:bodyDiv w:val="1"/>
      <w:marLeft w:val="0"/>
      <w:marRight w:val="0"/>
      <w:marTop w:val="0"/>
      <w:marBottom w:val="0"/>
      <w:divBdr>
        <w:top w:val="none" w:sz="0" w:space="0" w:color="auto"/>
        <w:left w:val="none" w:sz="0" w:space="0" w:color="auto"/>
        <w:bottom w:val="none" w:sz="0" w:space="0" w:color="auto"/>
        <w:right w:val="none" w:sz="0" w:space="0" w:color="auto"/>
      </w:divBdr>
    </w:div>
    <w:div w:id="1791171348">
      <w:bodyDiv w:val="1"/>
      <w:marLeft w:val="0"/>
      <w:marRight w:val="0"/>
      <w:marTop w:val="0"/>
      <w:marBottom w:val="0"/>
      <w:divBdr>
        <w:top w:val="none" w:sz="0" w:space="0" w:color="auto"/>
        <w:left w:val="none" w:sz="0" w:space="0" w:color="auto"/>
        <w:bottom w:val="none" w:sz="0" w:space="0" w:color="auto"/>
        <w:right w:val="none" w:sz="0" w:space="0" w:color="auto"/>
      </w:divBdr>
    </w:div>
    <w:div w:id="1800298429">
      <w:bodyDiv w:val="1"/>
      <w:marLeft w:val="0"/>
      <w:marRight w:val="0"/>
      <w:marTop w:val="0"/>
      <w:marBottom w:val="0"/>
      <w:divBdr>
        <w:top w:val="none" w:sz="0" w:space="0" w:color="auto"/>
        <w:left w:val="none" w:sz="0" w:space="0" w:color="auto"/>
        <w:bottom w:val="none" w:sz="0" w:space="0" w:color="auto"/>
        <w:right w:val="none" w:sz="0" w:space="0" w:color="auto"/>
      </w:divBdr>
    </w:div>
    <w:div w:id="1805927627">
      <w:bodyDiv w:val="1"/>
      <w:marLeft w:val="0"/>
      <w:marRight w:val="0"/>
      <w:marTop w:val="0"/>
      <w:marBottom w:val="0"/>
      <w:divBdr>
        <w:top w:val="none" w:sz="0" w:space="0" w:color="auto"/>
        <w:left w:val="none" w:sz="0" w:space="0" w:color="auto"/>
        <w:bottom w:val="none" w:sz="0" w:space="0" w:color="auto"/>
        <w:right w:val="none" w:sz="0" w:space="0" w:color="auto"/>
      </w:divBdr>
    </w:div>
    <w:div w:id="1817262408">
      <w:bodyDiv w:val="1"/>
      <w:marLeft w:val="0"/>
      <w:marRight w:val="0"/>
      <w:marTop w:val="0"/>
      <w:marBottom w:val="0"/>
      <w:divBdr>
        <w:top w:val="none" w:sz="0" w:space="0" w:color="auto"/>
        <w:left w:val="none" w:sz="0" w:space="0" w:color="auto"/>
        <w:bottom w:val="none" w:sz="0" w:space="0" w:color="auto"/>
        <w:right w:val="none" w:sz="0" w:space="0" w:color="auto"/>
      </w:divBdr>
    </w:div>
    <w:div w:id="1854608911">
      <w:bodyDiv w:val="1"/>
      <w:marLeft w:val="0"/>
      <w:marRight w:val="0"/>
      <w:marTop w:val="0"/>
      <w:marBottom w:val="0"/>
      <w:divBdr>
        <w:top w:val="none" w:sz="0" w:space="0" w:color="auto"/>
        <w:left w:val="none" w:sz="0" w:space="0" w:color="auto"/>
        <w:bottom w:val="none" w:sz="0" w:space="0" w:color="auto"/>
        <w:right w:val="none" w:sz="0" w:space="0" w:color="auto"/>
      </w:divBdr>
    </w:div>
    <w:div w:id="1859923707">
      <w:bodyDiv w:val="1"/>
      <w:marLeft w:val="0"/>
      <w:marRight w:val="0"/>
      <w:marTop w:val="0"/>
      <w:marBottom w:val="0"/>
      <w:divBdr>
        <w:top w:val="none" w:sz="0" w:space="0" w:color="auto"/>
        <w:left w:val="none" w:sz="0" w:space="0" w:color="auto"/>
        <w:bottom w:val="none" w:sz="0" w:space="0" w:color="auto"/>
        <w:right w:val="none" w:sz="0" w:space="0" w:color="auto"/>
      </w:divBdr>
    </w:div>
    <w:div w:id="1865943098">
      <w:bodyDiv w:val="1"/>
      <w:marLeft w:val="0"/>
      <w:marRight w:val="0"/>
      <w:marTop w:val="0"/>
      <w:marBottom w:val="0"/>
      <w:divBdr>
        <w:top w:val="none" w:sz="0" w:space="0" w:color="auto"/>
        <w:left w:val="none" w:sz="0" w:space="0" w:color="auto"/>
        <w:bottom w:val="none" w:sz="0" w:space="0" w:color="auto"/>
        <w:right w:val="none" w:sz="0" w:space="0" w:color="auto"/>
      </w:divBdr>
    </w:div>
    <w:div w:id="1880821170">
      <w:bodyDiv w:val="1"/>
      <w:marLeft w:val="0"/>
      <w:marRight w:val="0"/>
      <w:marTop w:val="0"/>
      <w:marBottom w:val="0"/>
      <w:divBdr>
        <w:top w:val="none" w:sz="0" w:space="0" w:color="auto"/>
        <w:left w:val="none" w:sz="0" w:space="0" w:color="auto"/>
        <w:bottom w:val="none" w:sz="0" w:space="0" w:color="auto"/>
        <w:right w:val="none" w:sz="0" w:space="0" w:color="auto"/>
      </w:divBdr>
    </w:div>
    <w:div w:id="1990016719">
      <w:bodyDiv w:val="1"/>
      <w:marLeft w:val="0"/>
      <w:marRight w:val="0"/>
      <w:marTop w:val="0"/>
      <w:marBottom w:val="0"/>
      <w:divBdr>
        <w:top w:val="none" w:sz="0" w:space="0" w:color="auto"/>
        <w:left w:val="none" w:sz="0" w:space="0" w:color="auto"/>
        <w:bottom w:val="none" w:sz="0" w:space="0" w:color="auto"/>
        <w:right w:val="none" w:sz="0" w:space="0" w:color="auto"/>
      </w:divBdr>
    </w:div>
    <w:div w:id="1997489157">
      <w:bodyDiv w:val="1"/>
      <w:marLeft w:val="0"/>
      <w:marRight w:val="0"/>
      <w:marTop w:val="0"/>
      <w:marBottom w:val="0"/>
      <w:divBdr>
        <w:top w:val="none" w:sz="0" w:space="0" w:color="auto"/>
        <w:left w:val="none" w:sz="0" w:space="0" w:color="auto"/>
        <w:bottom w:val="none" w:sz="0" w:space="0" w:color="auto"/>
        <w:right w:val="none" w:sz="0" w:space="0" w:color="auto"/>
      </w:divBdr>
    </w:div>
    <w:div w:id="1998725792">
      <w:bodyDiv w:val="1"/>
      <w:marLeft w:val="0"/>
      <w:marRight w:val="0"/>
      <w:marTop w:val="0"/>
      <w:marBottom w:val="0"/>
      <w:divBdr>
        <w:top w:val="none" w:sz="0" w:space="0" w:color="auto"/>
        <w:left w:val="none" w:sz="0" w:space="0" w:color="auto"/>
        <w:bottom w:val="none" w:sz="0" w:space="0" w:color="auto"/>
        <w:right w:val="none" w:sz="0" w:space="0" w:color="auto"/>
      </w:divBdr>
    </w:div>
    <w:div w:id="2052806972">
      <w:bodyDiv w:val="1"/>
      <w:marLeft w:val="0"/>
      <w:marRight w:val="0"/>
      <w:marTop w:val="0"/>
      <w:marBottom w:val="0"/>
      <w:divBdr>
        <w:top w:val="none" w:sz="0" w:space="0" w:color="auto"/>
        <w:left w:val="none" w:sz="0" w:space="0" w:color="auto"/>
        <w:bottom w:val="none" w:sz="0" w:space="0" w:color="auto"/>
        <w:right w:val="none" w:sz="0" w:space="0" w:color="auto"/>
      </w:divBdr>
    </w:div>
    <w:div w:id="212199323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rojects\2022\OR22-0019.10_Central_Florida_Vision_Zero\Deliverables\Tech%20Memos\CFVZ_Memo_Template.dotx" TargetMode="External"/></Relationships>
</file>

<file path=word/theme/theme1.xml><?xml version="1.0" encoding="utf-8"?>
<a:theme xmlns:a="http://schemas.openxmlformats.org/drawingml/2006/main" name="Office Theme">
  <a:themeElements>
    <a:clrScheme name="MetroPlanColors">
      <a:dk1>
        <a:srgbClr val="000000"/>
      </a:dk1>
      <a:lt1>
        <a:srgbClr val="FFFFFF"/>
      </a:lt1>
      <a:dk2>
        <a:srgbClr val="545454"/>
      </a:dk2>
      <a:lt2>
        <a:srgbClr val="BECEC4"/>
      </a:lt2>
      <a:accent1>
        <a:srgbClr val="007BB3"/>
      </a:accent1>
      <a:accent2>
        <a:srgbClr val="F79131"/>
      </a:accent2>
      <a:accent3>
        <a:srgbClr val="00AD7C"/>
      </a:accent3>
      <a:accent4>
        <a:srgbClr val="D53D96"/>
      </a:accent4>
      <a:accent5>
        <a:srgbClr val="FFFFFF"/>
      </a:accent5>
      <a:accent6>
        <a:srgbClr val="FFFFFF"/>
      </a:accent6>
      <a:hlink>
        <a:srgbClr val="40ABF4"/>
      </a:hlink>
      <a:folHlink>
        <a:srgbClr val="40AB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0048656831F48A0610FC646E822D0" ma:contentTypeVersion="27" ma:contentTypeDescription="Create a new document." ma:contentTypeScope="" ma:versionID="d9c28060fc6732673a37a79e74af35f5">
  <xsd:schema xmlns:xsd="http://www.w3.org/2001/XMLSchema" xmlns:xs="http://www.w3.org/2001/XMLSchema" xmlns:p="http://schemas.microsoft.com/office/2006/metadata/properties" xmlns:ns2="4c545d70-77c9-4987-afbe-93b4faecc1f3" xmlns:ns3="0ddf4780-c63f-4a70-aa3d-9fa3bba31820" targetNamespace="http://schemas.microsoft.com/office/2006/metadata/properties" ma:root="true" ma:fieldsID="6b1cbcdf14c531a66ee8bef007eb92b5" ns2:_="" ns3:_="">
    <xsd:import namespace="4c545d70-77c9-4987-afbe-93b4faecc1f3"/>
    <xsd:import namespace="0ddf4780-c63f-4a70-aa3d-9fa3bba31820"/>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lcf76f155ced4ddcb4097134ff3c332f1" minOccurs="0"/>
                <xsd:element ref="ns2:lcf76f155ced4ddcb4097134ff3c332f2" minOccurs="0"/>
                <xsd:element ref="ns2:lcf76f155ced4ddcb4097134ff3c332f3" minOccurs="0"/>
                <xsd:element ref="ns2:lcf76f155ced4ddcb4097134ff3c332f4" minOccurs="0"/>
                <xsd:element ref="ns2:MediaServiceObjectDetectorVersions" minOccurs="0"/>
                <xsd:element ref="ns2:lcf76f155ced4ddcb4097134ff3c332f5"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45d70-77c9-4987-afbe-93b4faecc1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1" ma:index="17" nillable="true" ma:displayName="Image Tags_0" ma:hidden="true" ma:internalName="lcf76f155ced4ddcb4097134ff3c332f1" ma:readOnly="false">
      <xsd:simpleType>
        <xsd:restriction base="dms:Note"/>
      </xsd:simpleType>
    </xsd:element>
    <xsd:element name="lcf76f155ced4ddcb4097134ff3c332f2" ma:index="18" nillable="true" ma:displayName="Image Tags_0" ma:hidden="true" ma:internalName="lcf76f155ced4ddcb4097134ff3c332f2" ma:readOnly="false">
      <xsd:simpleType>
        <xsd:restriction base="dms:Note"/>
      </xsd:simpleType>
    </xsd:element>
    <xsd:element name="lcf76f155ced4ddcb4097134ff3c332f3" ma:index="19" nillable="true" ma:displayName="Image Tags_0" ma:hidden="true" ma:internalName="lcf76f155ced4ddcb4097134ff3c332f3" ma:readOnly="false">
      <xsd:simpleType>
        <xsd:restriction base="dms:Note"/>
      </xsd:simpleType>
    </xsd:element>
    <xsd:element name="lcf76f155ced4ddcb4097134ff3c332f4" ma:index="20" nillable="true" ma:displayName="Image Tags_0" ma:hidden="true" ma:internalName="lcf76f155ced4ddcb4097134ff3c332f4" ma:readOnly="fals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5" ma:index="22" nillable="true" ma:displayName="Image Tags_0" ma:hidden="true" ma:internalName="lcf76f155ced4ddcb4097134ff3c332f5" ma:readOnly="fals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d4fdfb2-7895-4755-8999-1c217e93216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f4780-c63f-4a70-aa3d-9fa3bba3182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9197328-09fd-4417-ace0-9590622db6e9}" ma:internalName="TaxCatchAll" ma:showField="CatchAllData" ma:web="0ddf4780-c63f-4a70-aa3d-9fa3bba3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4c545d70-77c9-4987-afbe-93b4faecc1f3" xsi:nil="true"/>
    <TaxCatchAll xmlns="0ddf4780-c63f-4a70-aa3d-9fa3bba31820" xsi:nil="true"/>
    <MigrationWizIdSecurityGroups xmlns="4c545d70-77c9-4987-afbe-93b4faecc1f3" xsi:nil="true"/>
    <lcf76f155ced4ddcb4097134ff3c332f2 xmlns="4c545d70-77c9-4987-afbe-93b4faecc1f3" xsi:nil="true"/>
    <lcf76f155ced4ddcb4097134ff3c332f3 xmlns="4c545d70-77c9-4987-afbe-93b4faecc1f3" xsi:nil="true"/>
    <lcf76f155ced4ddcb4097134ff3c332f0 xmlns="4c545d70-77c9-4987-afbe-93b4faecc1f3" xsi:nil="true"/>
    <lcf76f155ced4ddcb4097134ff3c332f1 xmlns="4c545d70-77c9-4987-afbe-93b4faecc1f3" xsi:nil="true"/>
    <MigrationWizIdPermissionLevels xmlns="4c545d70-77c9-4987-afbe-93b4faecc1f3" xsi:nil="true"/>
    <lcf76f155ced4ddcb4097134ff3c332f4 xmlns="4c545d70-77c9-4987-afbe-93b4faecc1f3" xsi:nil="true"/>
    <lcf76f155ced4ddcb4097134ff3c332f xmlns="4c545d70-77c9-4987-afbe-93b4faecc1f3">
      <Terms xmlns="http://schemas.microsoft.com/office/infopath/2007/PartnerControls"/>
    </lcf76f155ced4ddcb4097134ff3c332f>
    <MigrationWizIdDocumentLibraryPermissions xmlns="4c545d70-77c9-4987-afbe-93b4faecc1f3" xsi:nil="true"/>
    <lcf76f155ced4ddcb4097134ff3c332f5 xmlns="4c545d70-77c9-4987-afbe-93b4faecc1f3" xsi:nil="true"/>
    <MigrationWizId xmlns="4c545d70-77c9-4987-afbe-93b4faecc1f3" xsi:nil="true"/>
    <MigrationWizIdVersion xmlns="4c545d70-77c9-4987-afbe-93b4faecc1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EAA4-3DF3-440B-8C76-558FF714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45d70-77c9-4987-afbe-93b4faecc1f3"/>
    <ds:schemaRef ds:uri="0ddf4780-c63f-4a70-aa3d-9fa3bba3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C3E9F-30B4-426D-8F5A-BF69495F299D}">
  <ds:schemaRefs>
    <ds:schemaRef ds:uri="http://schemas.microsoft.com/sharepoint/v3/contenttype/forms"/>
  </ds:schemaRefs>
</ds:datastoreItem>
</file>

<file path=customXml/itemProps3.xml><?xml version="1.0" encoding="utf-8"?>
<ds:datastoreItem xmlns:ds="http://schemas.openxmlformats.org/officeDocument/2006/customXml" ds:itemID="{25F18F55-6E43-49FF-BAC6-68029E7280ED}">
  <ds:schemaRefs>
    <ds:schemaRef ds:uri="http://purl.org/dc/dcmitype/"/>
    <ds:schemaRef ds:uri="http://schemas.microsoft.com/office/2006/documentManagement/types"/>
    <ds:schemaRef ds:uri="http://purl.org/dc/elements/1.1/"/>
    <ds:schemaRef ds:uri="http://schemas.microsoft.com/office/2006/metadata/properties"/>
    <ds:schemaRef ds:uri="4c545d70-77c9-4987-afbe-93b4faecc1f3"/>
    <ds:schemaRef ds:uri="http://schemas.microsoft.com/office/infopath/2007/PartnerControls"/>
    <ds:schemaRef ds:uri="http://purl.org/dc/terms/"/>
    <ds:schemaRef ds:uri="http://schemas.openxmlformats.org/package/2006/metadata/core-properties"/>
    <ds:schemaRef ds:uri="0ddf4780-c63f-4a70-aa3d-9fa3bba31820"/>
    <ds:schemaRef ds:uri="http://www.w3.org/XML/1998/namespace"/>
  </ds:schemaRefs>
</ds:datastoreItem>
</file>

<file path=customXml/itemProps4.xml><?xml version="1.0" encoding="utf-8"?>
<ds:datastoreItem xmlns:ds="http://schemas.openxmlformats.org/officeDocument/2006/customXml" ds:itemID="{AABB99FF-603C-4309-A8AF-32A45F5E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CFVZ_Memo_Template</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Fehr &amp; Peers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Tellez</dc:creator>
  <cp:keywords/>
  <dc:description/>
  <cp:lastModifiedBy>Rachel Frederick</cp:lastModifiedBy>
  <cp:revision>2</cp:revision>
  <cp:lastPrinted>2023-07-14T19:00:00Z</cp:lastPrinted>
  <dcterms:created xsi:type="dcterms:W3CDTF">2025-09-16T11:58:00Z</dcterms:created>
  <dcterms:modified xsi:type="dcterms:W3CDTF">2025-09-16T11:58:00Z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0x0101009AF0048656831F48A0610FC646E822D0</vt:lpwstr>
  </property>
  <property fmtid="{D5CDD505-2E9C-101B-9397-08002B2CF9AE}" pid="3" name="MediaServiceImageTags">
    <vt:lpwstr/>
  </property>
</Properties>
</file>